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E9" w:rsidRPr="0035067C" w:rsidRDefault="005B29E9" w:rsidP="005B29E9">
      <w:pPr>
        <w:jc w:val="right"/>
        <w:rPr>
          <w:bCs/>
          <w:sz w:val="22"/>
          <w:szCs w:val="22"/>
        </w:rPr>
      </w:pPr>
      <w:r w:rsidRPr="0035067C">
        <w:rPr>
          <w:bCs/>
          <w:sz w:val="22"/>
          <w:szCs w:val="22"/>
        </w:rPr>
        <w:t>ПРИЛОЖЕНИЕ</w:t>
      </w:r>
    </w:p>
    <w:p w:rsidR="005B29E9" w:rsidRPr="0035067C" w:rsidRDefault="005B29E9" w:rsidP="005B29E9">
      <w:pPr>
        <w:jc w:val="right"/>
        <w:rPr>
          <w:bCs/>
          <w:sz w:val="22"/>
          <w:szCs w:val="22"/>
        </w:rPr>
      </w:pPr>
      <w:r w:rsidRPr="0035067C">
        <w:rPr>
          <w:bCs/>
          <w:sz w:val="22"/>
          <w:szCs w:val="22"/>
        </w:rPr>
        <w:t>к письму Минэкономразвития НСО</w:t>
      </w:r>
    </w:p>
    <w:p w:rsidR="005B29E9" w:rsidRPr="0035067C" w:rsidRDefault="005B29E9" w:rsidP="005B29E9">
      <w:pPr>
        <w:jc w:val="right"/>
        <w:rPr>
          <w:bCs/>
          <w:sz w:val="22"/>
          <w:szCs w:val="22"/>
        </w:rPr>
      </w:pPr>
      <w:r w:rsidRPr="0035067C">
        <w:rPr>
          <w:bCs/>
          <w:sz w:val="22"/>
          <w:szCs w:val="22"/>
        </w:rPr>
        <w:t>от ______________ № ____________</w:t>
      </w:r>
    </w:p>
    <w:p w:rsidR="005B29E9" w:rsidRPr="0035067C" w:rsidRDefault="005B29E9" w:rsidP="005B29E9">
      <w:pPr>
        <w:jc w:val="right"/>
        <w:rPr>
          <w:b/>
          <w:bCs/>
          <w:sz w:val="22"/>
          <w:szCs w:val="22"/>
        </w:rPr>
      </w:pPr>
    </w:p>
    <w:p w:rsidR="005B29E9" w:rsidRPr="0035067C" w:rsidRDefault="005B29E9" w:rsidP="003032A6">
      <w:pPr>
        <w:jc w:val="right"/>
        <w:rPr>
          <w:sz w:val="22"/>
          <w:szCs w:val="22"/>
        </w:rPr>
      </w:pPr>
    </w:p>
    <w:p w:rsidR="003032A6" w:rsidRPr="0035067C" w:rsidRDefault="003032A6" w:rsidP="003032A6">
      <w:pPr>
        <w:jc w:val="right"/>
        <w:rPr>
          <w:sz w:val="22"/>
          <w:szCs w:val="22"/>
        </w:rPr>
      </w:pPr>
    </w:p>
    <w:p w:rsidR="003032A6" w:rsidRPr="0035067C" w:rsidRDefault="003032A6" w:rsidP="003032A6">
      <w:pPr>
        <w:jc w:val="center"/>
        <w:rPr>
          <w:b/>
          <w:sz w:val="22"/>
          <w:szCs w:val="22"/>
        </w:rPr>
      </w:pPr>
    </w:p>
    <w:p w:rsidR="003032A6" w:rsidRPr="0035067C" w:rsidRDefault="00F00F8C" w:rsidP="003032A6">
      <w:pPr>
        <w:jc w:val="center"/>
        <w:rPr>
          <w:b/>
          <w:sz w:val="22"/>
          <w:szCs w:val="22"/>
        </w:rPr>
      </w:pPr>
      <w:r w:rsidRPr="0035067C">
        <w:rPr>
          <w:b/>
          <w:sz w:val="22"/>
          <w:szCs w:val="22"/>
        </w:rPr>
        <w:t xml:space="preserve">СВОДНАЯ </w:t>
      </w:r>
      <w:r w:rsidR="005B29E9" w:rsidRPr="0035067C">
        <w:rPr>
          <w:b/>
          <w:sz w:val="22"/>
          <w:szCs w:val="22"/>
        </w:rPr>
        <w:t>ИН</w:t>
      </w:r>
      <w:r w:rsidR="003032A6" w:rsidRPr="0035067C">
        <w:rPr>
          <w:b/>
          <w:sz w:val="22"/>
          <w:szCs w:val="22"/>
        </w:rPr>
        <w:t>Ф</w:t>
      </w:r>
      <w:r w:rsidR="005B29E9" w:rsidRPr="0035067C">
        <w:rPr>
          <w:b/>
          <w:sz w:val="22"/>
          <w:szCs w:val="22"/>
        </w:rPr>
        <w:t>О</w:t>
      </w:r>
      <w:r w:rsidR="003032A6" w:rsidRPr="0035067C">
        <w:rPr>
          <w:b/>
          <w:sz w:val="22"/>
          <w:szCs w:val="22"/>
        </w:rPr>
        <w:t>РМАЦИЯ</w:t>
      </w:r>
      <w:r w:rsidRPr="0035067C">
        <w:rPr>
          <w:rStyle w:val="aa"/>
          <w:b/>
          <w:sz w:val="22"/>
          <w:szCs w:val="22"/>
        </w:rPr>
        <w:footnoteReference w:id="2"/>
      </w:r>
    </w:p>
    <w:p w:rsidR="000F53A1" w:rsidRPr="0035067C" w:rsidRDefault="003032A6" w:rsidP="003032A6">
      <w:pPr>
        <w:jc w:val="center"/>
        <w:rPr>
          <w:sz w:val="22"/>
          <w:szCs w:val="22"/>
        </w:rPr>
      </w:pPr>
      <w:r w:rsidRPr="0035067C">
        <w:rPr>
          <w:sz w:val="22"/>
          <w:szCs w:val="22"/>
        </w:rPr>
        <w:t xml:space="preserve">об ответственных </w:t>
      </w:r>
      <w:r w:rsidR="000F53A1" w:rsidRPr="0035067C">
        <w:rPr>
          <w:sz w:val="22"/>
          <w:szCs w:val="22"/>
        </w:rPr>
        <w:t xml:space="preserve">должностных лицах муниципальных образований </w:t>
      </w:r>
    </w:p>
    <w:p w:rsidR="003032A6" w:rsidRPr="0035067C" w:rsidRDefault="003032A6" w:rsidP="003032A6">
      <w:pPr>
        <w:jc w:val="center"/>
        <w:rPr>
          <w:sz w:val="22"/>
          <w:szCs w:val="22"/>
        </w:rPr>
      </w:pPr>
      <w:r w:rsidRPr="0035067C">
        <w:rPr>
          <w:sz w:val="22"/>
          <w:szCs w:val="22"/>
        </w:rPr>
        <w:t xml:space="preserve">за подготовку муниципальных нормативных правовых актов, необходимых для реализации норм </w:t>
      </w:r>
      <w:r w:rsidRPr="0035067C">
        <w:rPr>
          <w:sz w:val="22"/>
          <w:szCs w:val="22"/>
        </w:rPr>
        <w:br/>
        <w:t xml:space="preserve">Федерального закона от 31.07.2020 № 248-ФЗ «О государственном контроле (надзоре) и муниципальном контроле </w:t>
      </w:r>
      <w:r w:rsidRPr="0035067C">
        <w:rPr>
          <w:sz w:val="22"/>
          <w:szCs w:val="22"/>
        </w:rPr>
        <w:br/>
        <w:t xml:space="preserve">в Российской Федерации» </w:t>
      </w:r>
    </w:p>
    <w:p w:rsidR="003032A6" w:rsidRPr="0035067C" w:rsidRDefault="003032A6" w:rsidP="003032A6">
      <w:pPr>
        <w:jc w:val="center"/>
        <w:rPr>
          <w:bCs/>
          <w:sz w:val="22"/>
          <w:szCs w:val="22"/>
        </w:rPr>
      </w:pPr>
    </w:p>
    <w:p w:rsidR="003032A6" w:rsidRPr="00C03EFE" w:rsidRDefault="00C03EFE" w:rsidP="003032A6">
      <w:pPr>
        <w:jc w:val="center"/>
        <w:rPr>
          <w:b/>
          <w:bCs/>
          <w:sz w:val="22"/>
          <w:szCs w:val="22"/>
          <w:u w:val="single"/>
        </w:rPr>
      </w:pPr>
      <w:r w:rsidRPr="00C03EFE">
        <w:rPr>
          <w:b/>
          <w:bCs/>
          <w:sz w:val="22"/>
          <w:szCs w:val="22"/>
          <w:u w:val="single"/>
        </w:rPr>
        <w:t>Татарский район Новосибирской области</w:t>
      </w:r>
    </w:p>
    <w:p w:rsidR="003032A6" w:rsidRPr="0035067C" w:rsidRDefault="003032A6" w:rsidP="003032A6">
      <w:pPr>
        <w:jc w:val="center"/>
        <w:rPr>
          <w:bCs/>
          <w:sz w:val="22"/>
          <w:szCs w:val="22"/>
        </w:rPr>
      </w:pPr>
      <w:r w:rsidRPr="0035067C">
        <w:rPr>
          <w:bCs/>
          <w:sz w:val="22"/>
          <w:szCs w:val="22"/>
        </w:rPr>
        <w:t xml:space="preserve">(наименование муниципального </w:t>
      </w:r>
      <w:r w:rsidR="00AA02B8" w:rsidRPr="0035067C">
        <w:rPr>
          <w:bCs/>
          <w:sz w:val="22"/>
          <w:szCs w:val="22"/>
        </w:rPr>
        <w:t>района (городского округа)</w:t>
      </w:r>
    </w:p>
    <w:p w:rsidR="003032A6" w:rsidRPr="0035067C" w:rsidRDefault="003032A6" w:rsidP="003032A6">
      <w:pPr>
        <w:jc w:val="center"/>
        <w:rPr>
          <w:sz w:val="22"/>
          <w:szCs w:val="22"/>
        </w:rPr>
      </w:pPr>
    </w:p>
    <w:tbl>
      <w:tblPr>
        <w:tblW w:w="15497" w:type="dxa"/>
        <w:jc w:val="center"/>
        <w:tblInd w:w="-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6727"/>
        <w:gridCol w:w="1981"/>
        <w:gridCol w:w="1896"/>
        <w:gridCol w:w="2126"/>
        <w:gridCol w:w="1921"/>
      </w:tblGrid>
      <w:tr w:rsidR="00C616DE" w:rsidRPr="0035067C" w:rsidTr="00C616DE">
        <w:trPr>
          <w:trHeight w:val="788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№</w:t>
            </w:r>
          </w:p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7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Наименование вида муниципального контроля</w:t>
            </w:r>
            <w:r w:rsidRPr="0035067C">
              <w:rPr>
                <w:rStyle w:val="aa"/>
                <w:b/>
                <w:sz w:val="22"/>
                <w:szCs w:val="22"/>
              </w:rPr>
              <w:footnoteReference w:id="3"/>
            </w:r>
          </w:p>
        </w:tc>
        <w:tc>
          <w:tcPr>
            <w:tcW w:w="79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16DE" w:rsidRPr="0035067C" w:rsidRDefault="00C616DE" w:rsidP="00C616DE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Должностное лицо (лица), ответственное за разработку муниципального НПА по соответствующему виду муниципального контроля</w:t>
            </w:r>
          </w:p>
        </w:tc>
      </w:tr>
      <w:tr w:rsidR="00C616DE" w:rsidRPr="0035067C" w:rsidTr="009F0ED8">
        <w:trPr>
          <w:trHeight w:val="276"/>
          <w:jc w:val="center"/>
        </w:trPr>
        <w:tc>
          <w:tcPr>
            <w:tcW w:w="846" w:type="dxa"/>
            <w:vMerge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7" w:type="dxa"/>
            <w:vMerge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896" w:type="dxa"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1921" w:type="dxa"/>
            <w:shd w:val="clear" w:color="auto" w:fill="auto"/>
          </w:tcPr>
          <w:p w:rsidR="00C616DE" w:rsidRPr="0035067C" w:rsidRDefault="00C616DE" w:rsidP="006F5DB5">
            <w:pPr>
              <w:jc w:val="center"/>
              <w:rPr>
                <w:b/>
                <w:sz w:val="22"/>
                <w:szCs w:val="22"/>
              </w:rPr>
            </w:pPr>
            <w:r w:rsidRPr="0035067C">
              <w:rPr>
                <w:b/>
                <w:sz w:val="22"/>
                <w:szCs w:val="22"/>
              </w:rPr>
              <w:t>телефон</w:t>
            </w:r>
          </w:p>
        </w:tc>
      </w:tr>
      <w:tr w:rsidR="000F53A1" w:rsidRPr="0035067C" w:rsidTr="006F5DB5">
        <w:trPr>
          <w:trHeight w:val="213"/>
          <w:jc w:val="center"/>
        </w:trPr>
        <w:tc>
          <w:tcPr>
            <w:tcW w:w="846" w:type="dxa"/>
            <w:shd w:val="clear" w:color="auto" w:fill="auto"/>
          </w:tcPr>
          <w:p w:rsidR="000F53A1" w:rsidRPr="0035067C" w:rsidRDefault="000F53A1" w:rsidP="006F5D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1" w:type="dxa"/>
            <w:gridSpan w:val="5"/>
            <w:shd w:val="clear" w:color="auto" w:fill="auto"/>
          </w:tcPr>
          <w:p w:rsidR="000F53A1" w:rsidRPr="0035067C" w:rsidRDefault="00B51A0F" w:rsidP="00377F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Красноярский</w:t>
            </w:r>
            <w:r w:rsidR="00C9158B">
              <w:rPr>
                <w:b/>
                <w:sz w:val="22"/>
                <w:szCs w:val="22"/>
              </w:rPr>
              <w:t xml:space="preserve"> сельсовет </w:t>
            </w:r>
            <w:r w:rsidR="0035067C" w:rsidRPr="0035067C">
              <w:rPr>
                <w:b/>
                <w:sz w:val="22"/>
                <w:szCs w:val="22"/>
              </w:rPr>
              <w:t xml:space="preserve">Татарского района Новосибирской области </w:t>
            </w:r>
          </w:p>
        </w:tc>
      </w:tr>
      <w:tr w:rsidR="00C616DE" w:rsidRPr="0035067C" w:rsidTr="009F0ED8">
        <w:trPr>
          <w:trHeight w:val="204"/>
          <w:jc w:val="center"/>
        </w:trPr>
        <w:tc>
          <w:tcPr>
            <w:tcW w:w="846" w:type="dxa"/>
            <w:shd w:val="clear" w:color="auto" w:fill="auto"/>
          </w:tcPr>
          <w:p w:rsidR="00C616DE" w:rsidRPr="0035067C" w:rsidRDefault="0035067C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1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C616DE" w:rsidRPr="0035067C" w:rsidRDefault="0035067C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616DE" w:rsidRPr="0035067C" w:rsidRDefault="00B51A0F" w:rsidP="00C9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Федин Григорий Васильевич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616DE" w:rsidRPr="0035067C" w:rsidRDefault="0035067C" w:rsidP="006F5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="009F0ED8">
              <w:rPr>
                <w:sz w:val="22"/>
                <w:szCs w:val="22"/>
              </w:rPr>
              <w:t xml:space="preserve"> </w:t>
            </w:r>
            <w:r w:rsidR="00C9158B">
              <w:rPr>
                <w:sz w:val="22"/>
                <w:szCs w:val="22"/>
              </w:rPr>
              <w:t xml:space="preserve">администрации </w:t>
            </w:r>
            <w:r w:rsidR="00B51A0F">
              <w:rPr>
                <w:sz w:val="22"/>
                <w:szCs w:val="22"/>
              </w:rPr>
              <w:t>Красноярского</w:t>
            </w:r>
            <w:r w:rsidR="00C9158B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16DE" w:rsidRPr="009F0ED8" w:rsidRDefault="00C9158B" w:rsidP="009F0E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="00B51A0F">
              <w:rPr>
                <w:sz w:val="18"/>
                <w:szCs w:val="18"/>
                <w:lang w:val="en-US"/>
              </w:rPr>
              <w:t>krasnoyrka_54@mail.ru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616DE" w:rsidRPr="0035067C" w:rsidRDefault="00C9158B" w:rsidP="006F5DB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8/383/64 </w:t>
            </w:r>
            <w:r w:rsidR="00B51A0F">
              <w:rPr>
                <w:sz w:val="22"/>
                <w:szCs w:val="22"/>
                <w:lang w:val="en-US"/>
              </w:rPr>
              <w:t>51146</w:t>
            </w:r>
          </w:p>
        </w:tc>
      </w:tr>
      <w:tr w:rsidR="00C9158B" w:rsidRPr="0035067C" w:rsidTr="006D50C9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i/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муниципальный контроль на автомобильном транспорте и в дорожном хозяйстве</w:t>
            </w:r>
          </w:p>
        </w:tc>
        <w:tc>
          <w:tcPr>
            <w:tcW w:w="1981" w:type="dxa"/>
            <w:shd w:val="clear" w:color="auto" w:fill="auto"/>
          </w:tcPr>
          <w:p w:rsidR="00C9158B" w:rsidRDefault="00B51A0F" w:rsidP="00C9158B">
            <w:r>
              <w:rPr>
                <w:sz w:val="22"/>
                <w:szCs w:val="22"/>
              </w:rPr>
              <w:t>Федин Григорий Васильевич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9158B" w:rsidRPr="0035067C" w:rsidRDefault="00C9158B" w:rsidP="00DB0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r w:rsidR="00B51A0F">
              <w:rPr>
                <w:sz w:val="22"/>
                <w:szCs w:val="22"/>
              </w:rPr>
              <w:t>Красноярского</w:t>
            </w:r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58B" w:rsidRPr="009F0ED8" w:rsidRDefault="00C9158B" w:rsidP="00DB05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="00B51A0F">
              <w:rPr>
                <w:sz w:val="18"/>
                <w:szCs w:val="18"/>
                <w:lang w:val="en-US"/>
              </w:rPr>
              <w:t>krasnoyrka_54@mail.ru</w:t>
            </w:r>
          </w:p>
        </w:tc>
        <w:tc>
          <w:tcPr>
            <w:tcW w:w="1921" w:type="dxa"/>
            <w:shd w:val="clear" w:color="auto" w:fill="auto"/>
          </w:tcPr>
          <w:p w:rsidR="00C9158B" w:rsidRDefault="00C9158B" w:rsidP="00C9158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9158B" w:rsidRDefault="00C9158B" w:rsidP="00C9158B">
            <w:pPr>
              <w:jc w:val="center"/>
            </w:pPr>
            <w:r w:rsidRPr="009B621F">
              <w:rPr>
                <w:sz w:val="22"/>
                <w:szCs w:val="22"/>
                <w:lang w:val="en-US"/>
              </w:rPr>
              <w:t xml:space="preserve">8/383/64 </w:t>
            </w:r>
            <w:r w:rsidR="00B51A0F">
              <w:rPr>
                <w:sz w:val="22"/>
                <w:szCs w:val="22"/>
                <w:lang w:val="en-US"/>
              </w:rPr>
              <w:t>51146</w:t>
            </w:r>
          </w:p>
        </w:tc>
      </w:tr>
      <w:tr w:rsidR="00C9158B" w:rsidRPr="0035067C" w:rsidTr="006D50C9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3</w:t>
            </w:r>
          </w:p>
        </w:tc>
        <w:tc>
          <w:tcPr>
            <w:tcW w:w="6727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муниципальный контроль в сфере благоустройства</w:t>
            </w:r>
          </w:p>
        </w:tc>
        <w:tc>
          <w:tcPr>
            <w:tcW w:w="1981" w:type="dxa"/>
            <w:shd w:val="clear" w:color="auto" w:fill="auto"/>
          </w:tcPr>
          <w:p w:rsidR="00C9158B" w:rsidRDefault="00B51A0F" w:rsidP="00C9158B">
            <w:r>
              <w:rPr>
                <w:sz w:val="22"/>
                <w:szCs w:val="22"/>
              </w:rPr>
              <w:t>Федин Григорий Васильевич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9158B" w:rsidRPr="0035067C" w:rsidRDefault="00C9158B" w:rsidP="00DB0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r w:rsidR="00B51A0F">
              <w:rPr>
                <w:sz w:val="22"/>
                <w:szCs w:val="22"/>
              </w:rPr>
              <w:t>Красноярского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58B" w:rsidRPr="009F0ED8" w:rsidRDefault="00C9158B" w:rsidP="00DB05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          </w:t>
            </w:r>
            <w:r w:rsidR="00B51A0F">
              <w:rPr>
                <w:sz w:val="18"/>
                <w:szCs w:val="18"/>
                <w:lang w:val="en-US"/>
              </w:rPr>
              <w:t>krasnoyrka_54@mail.ru</w:t>
            </w:r>
          </w:p>
        </w:tc>
        <w:tc>
          <w:tcPr>
            <w:tcW w:w="1921" w:type="dxa"/>
            <w:shd w:val="clear" w:color="auto" w:fill="auto"/>
          </w:tcPr>
          <w:p w:rsidR="00C9158B" w:rsidRDefault="00C9158B" w:rsidP="00C9158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9158B" w:rsidRDefault="00C9158B" w:rsidP="00C9158B">
            <w:pPr>
              <w:jc w:val="center"/>
            </w:pPr>
            <w:r w:rsidRPr="009B621F">
              <w:rPr>
                <w:sz w:val="22"/>
                <w:szCs w:val="22"/>
                <w:lang w:val="en-US"/>
              </w:rPr>
              <w:t xml:space="preserve">8/383/64 </w:t>
            </w:r>
            <w:r w:rsidR="00B51A0F">
              <w:rPr>
                <w:sz w:val="22"/>
                <w:szCs w:val="22"/>
                <w:lang w:val="en-US"/>
              </w:rPr>
              <w:t>51146</w:t>
            </w:r>
          </w:p>
        </w:tc>
      </w:tr>
      <w:tr w:rsidR="00C9158B" w:rsidRPr="0035067C" w:rsidTr="006D50C9">
        <w:trPr>
          <w:trHeight w:val="797"/>
          <w:jc w:val="center"/>
        </w:trPr>
        <w:tc>
          <w:tcPr>
            <w:tcW w:w="846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727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муниципальный лесной контроль</w:t>
            </w:r>
          </w:p>
        </w:tc>
        <w:tc>
          <w:tcPr>
            <w:tcW w:w="1981" w:type="dxa"/>
            <w:shd w:val="clear" w:color="auto" w:fill="auto"/>
          </w:tcPr>
          <w:p w:rsidR="00C9158B" w:rsidRDefault="00B51A0F" w:rsidP="00C9158B">
            <w:r>
              <w:rPr>
                <w:sz w:val="22"/>
                <w:szCs w:val="22"/>
              </w:rPr>
              <w:t>Федин Григорий Васильевич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9158B" w:rsidRPr="0035067C" w:rsidRDefault="00C9158B" w:rsidP="00DB0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r w:rsidR="00B51A0F">
              <w:rPr>
                <w:sz w:val="22"/>
                <w:szCs w:val="22"/>
              </w:rPr>
              <w:t>Красноярского</w:t>
            </w:r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58B" w:rsidRPr="009F0ED8" w:rsidRDefault="00C9158B" w:rsidP="00DB05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="00B51A0F">
              <w:rPr>
                <w:sz w:val="18"/>
                <w:szCs w:val="18"/>
                <w:lang w:val="en-US"/>
              </w:rPr>
              <w:t>krasnoyrka_54@mail.ru</w:t>
            </w:r>
          </w:p>
        </w:tc>
        <w:tc>
          <w:tcPr>
            <w:tcW w:w="1921" w:type="dxa"/>
            <w:shd w:val="clear" w:color="auto" w:fill="auto"/>
          </w:tcPr>
          <w:p w:rsidR="00C9158B" w:rsidRDefault="00C9158B" w:rsidP="00C9158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9158B" w:rsidRDefault="00C9158B" w:rsidP="00C9158B">
            <w:pPr>
              <w:jc w:val="center"/>
            </w:pPr>
            <w:r w:rsidRPr="009B621F">
              <w:rPr>
                <w:sz w:val="22"/>
                <w:szCs w:val="22"/>
                <w:lang w:val="en-US"/>
              </w:rPr>
              <w:t xml:space="preserve">8/383/64 </w:t>
            </w:r>
            <w:r w:rsidR="00B51A0F">
              <w:rPr>
                <w:sz w:val="22"/>
                <w:szCs w:val="22"/>
                <w:lang w:val="en-US"/>
              </w:rPr>
              <w:t>51146</w:t>
            </w:r>
          </w:p>
        </w:tc>
      </w:tr>
      <w:tr w:rsidR="00C9158B" w:rsidRPr="0035067C" w:rsidTr="006D50C9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5</w:t>
            </w:r>
          </w:p>
        </w:tc>
        <w:tc>
          <w:tcPr>
            <w:tcW w:w="6727" w:type="dxa"/>
            <w:shd w:val="clear" w:color="auto" w:fill="auto"/>
          </w:tcPr>
          <w:p w:rsidR="00C9158B" w:rsidRPr="0035067C" w:rsidRDefault="00C9158B" w:rsidP="006F5DB5">
            <w:pPr>
              <w:jc w:val="center"/>
              <w:rPr>
                <w:sz w:val="22"/>
                <w:szCs w:val="22"/>
              </w:rPr>
            </w:pPr>
            <w:r w:rsidRPr="0035067C">
              <w:rPr>
                <w:sz w:val="22"/>
                <w:szCs w:val="22"/>
              </w:rPr>
              <w:t>муниципальный контроль в области охраны и использования особо охраняемых природных территорий</w:t>
            </w:r>
          </w:p>
        </w:tc>
        <w:tc>
          <w:tcPr>
            <w:tcW w:w="1981" w:type="dxa"/>
            <w:shd w:val="clear" w:color="auto" w:fill="auto"/>
          </w:tcPr>
          <w:p w:rsidR="00C9158B" w:rsidRDefault="00B51A0F">
            <w:r>
              <w:rPr>
                <w:sz w:val="22"/>
                <w:szCs w:val="22"/>
              </w:rPr>
              <w:t>Федин Григорий Васильевич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9158B" w:rsidRPr="0035067C" w:rsidRDefault="00C9158B" w:rsidP="00DB0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r w:rsidR="00B51A0F">
              <w:rPr>
                <w:sz w:val="22"/>
                <w:szCs w:val="22"/>
              </w:rPr>
              <w:t>Красноярского</w:t>
            </w:r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58B" w:rsidRPr="009F0ED8" w:rsidRDefault="00C9158B" w:rsidP="00B51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="00B51A0F">
              <w:rPr>
                <w:sz w:val="18"/>
                <w:szCs w:val="18"/>
                <w:lang w:val="en-US"/>
              </w:rPr>
              <w:t>krasnoyrka_54</w:t>
            </w:r>
            <w:r>
              <w:rPr>
                <w:sz w:val="18"/>
                <w:szCs w:val="18"/>
                <w:lang w:val="en-US"/>
              </w:rPr>
              <w:t>@mail.ru</w:t>
            </w:r>
          </w:p>
        </w:tc>
        <w:tc>
          <w:tcPr>
            <w:tcW w:w="1921" w:type="dxa"/>
            <w:shd w:val="clear" w:color="auto" w:fill="auto"/>
          </w:tcPr>
          <w:p w:rsidR="00C9158B" w:rsidRDefault="00C9158B" w:rsidP="00C9158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9158B" w:rsidRDefault="00C9158B" w:rsidP="00C9158B">
            <w:pPr>
              <w:jc w:val="center"/>
            </w:pPr>
            <w:r w:rsidRPr="009B621F">
              <w:rPr>
                <w:sz w:val="22"/>
                <w:szCs w:val="22"/>
                <w:lang w:val="en-US"/>
              </w:rPr>
              <w:t xml:space="preserve">8/383/64 </w:t>
            </w:r>
            <w:r w:rsidR="00B51A0F">
              <w:rPr>
                <w:sz w:val="22"/>
                <w:szCs w:val="22"/>
                <w:lang w:val="en-US"/>
              </w:rPr>
              <w:t>51146</w:t>
            </w:r>
          </w:p>
        </w:tc>
      </w:tr>
    </w:tbl>
    <w:p w:rsidR="003032A6" w:rsidRPr="0035067C" w:rsidRDefault="003032A6" w:rsidP="003032A6">
      <w:pPr>
        <w:rPr>
          <w:sz w:val="22"/>
          <w:szCs w:val="22"/>
        </w:rPr>
      </w:pPr>
    </w:p>
    <w:sectPr w:rsidR="003032A6" w:rsidRPr="0035067C" w:rsidSect="003032A6">
      <w:pgSz w:w="16838" w:h="11906" w:orient="landscape"/>
      <w:pgMar w:top="851" w:right="567" w:bottom="567" w:left="42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B4" w:rsidRDefault="00BF3DB4" w:rsidP="003205E8">
      <w:r>
        <w:separator/>
      </w:r>
    </w:p>
  </w:endnote>
  <w:endnote w:type="continuationSeparator" w:id="1">
    <w:p w:rsidR="00BF3DB4" w:rsidRDefault="00BF3DB4" w:rsidP="0032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B4" w:rsidRDefault="00BF3DB4" w:rsidP="003205E8">
      <w:r>
        <w:separator/>
      </w:r>
    </w:p>
  </w:footnote>
  <w:footnote w:type="continuationSeparator" w:id="1">
    <w:p w:rsidR="00BF3DB4" w:rsidRDefault="00BF3DB4" w:rsidP="003205E8">
      <w:r>
        <w:continuationSeparator/>
      </w:r>
    </w:p>
  </w:footnote>
  <w:footnote w:id="2">
    <w:p w:rsidR="00F00F8C" w:rsidRDefault="00F00F8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Сводная информация предоставляется в разрезе каждого муниципального образования, входящего</w:t>
      </w:r>
      <w:r w:rsidRPr="00F00F8C">
        <w:rPr>
          <w:sz w:val="18"/>
          <w:szCs w:val="18"/>
        </w:rPr>
        <w:t xml:space="preserve"> в состав муниципального района (городского округа (при наличии))</w:t>
      </w:r>
    </w:p>
  </w:footnote>
  <w:footnote w:id="3">
    <w:p w:rsidR="00C616DE" w:rsidRPr="00210B02" w:rsidRDefault="00C616DE" w:rsidP="000F53A1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210B02">
        <w:rPr>
          <w:sz w:val="18"/>
          <w:szCs w:val="18"/>
        </w:rPr>
        <w:t>Перечень видов контроля (</w:t>
      </w:r>
      <w:r w:rsidRPr="00210B02">
        <w:rPr>
          <w:b/>
          <w:sz w:val="18"/>
          <w:szCs w:val="18"/>
        </w:rPr>
        <w:t>осуществляются только при наличии объектов контроля</w:t>
      </w:r>
      <w:r w:rsidRPr="00210B02">
        <w:rPr>
          <w:sz w:val="18"/>
          <w:szCs w:val="18"/>
        </w:rPr>
        <w:t>):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на автомобильном транспорте, городском, наземном, электрическом транспорте и в дорожном хозяйстве;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жилищный контроль;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земельный контроль;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в области охраны и использования особо охраняемых природных территорий;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в сфере благоустройства;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616DE" w:rsidRPr="00210B02" w:rsidRDefault="00C616DE" w:rsidP="000F53A1">
      <w:pPr>
        <w:pStyle w:val="a8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лесной контроль.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923"/>
    <w:rsid w:val="000053F0"/>
    <w:rsid w:val="0000593D"/>
    <w:rsid w:val="000073F5"/>
    <w:rsid w:val="0001569B"/>
    <w:rsid w:val="00025363"/>
    <w:rsid w:val="00032C94"/>
    <w:rsid w:val="000379BD"/>
    <w:rsid w:val="0004040D"/>
    <w:rsid w:val="00046029"/>
    <w:rsid w:val="000545DD"/>
    <w:rsid w:val="00061B3B"/>
    <w:rsid w:val="0006299A"/>
    <w:rsid w:val="00075D5B"/>
    <w:rsid w:val="0009153C"/>
    <w:rsid w:val="00091DC8"/>
    <w:rsid w:val="000A65A4"/>
    <w:rsid w:val="000A70F1"/>
    <w:rsid w:val="000F100C"/>
    <w:rsid w:val="000F4247"/>
    <w:rsid w:val="000F53A1"/>
    <w:rsid w:val="000F621F"/>
    <w:rsid w:val="001135B3"/>
    <w:rsid w:val="00122E2F"/>
    <w:rsid w:val="0013409F"/>
    <w:rsid w:val="00136FF0"/>
    <w:rsid w:val="00141D81"/>
    <w:rsid w:val="001423EF"/>
    <w:rsid w:val="00151409"/>
    <w:rsid w:val="001548A8"/>
    <w:rsid w:val="001725FB"/>
    <w:rsid w:val="00173EA9"/>
    <w:rsid w:val="00184689"/>
    <w:rsid w:val="001858C8"/>
    <w:rsid w:val="001924F2"/>
    <w:rsid w:val="001953AD"/>
    <w:rsid w:val="001968E4"/>
    <w:rsid w:val="001A40BF"/>
    <w:rsid w:val="001B11E3"/>
    <w:rsid w:val="001B249F"/>
    <w:rsid w:val="001B425E"/>
    <w:rsid w:val="001D542D"/>
    <w:rsid w:val="001E27B2"/>
    <w:rsid w:val="001E31FA"/>
    <w:rsid w:val="001F028E"/>
    <w:rsid w:val="001F1214"/>
    <w:rsid w:val="002041EB"/>
    <w:rsid w:val="00210B02"/>
    <w:rsid w:val="0022756A"/>
    <w:rsid w:val="0024536F"/>
    <w:rsid w:val="0024730E"/>
    <w:rsid w:val="00251B23"/>
    <w:rsid w:val="0026183E"/>
    <w:rsid w:val="00264D34"/>
    <w:rsid w:val="00266284"/>
    <w:rsid w:val="00274463"/>
    <w:rsid w:val="00281998"/>
    <w:rsid w:val="002879EA"/>
    <w:rsid w:val="00295DF3"/>
    <w:rsid w:val="002A4BEC"/>
    <w:rsid w:val="002C3451"/>
    <w:rsid w:val="002D243C"/>
    <w:rsid w:val="002D3FF1"/>
    <w:rsid w:val="002E331F"/>
    <w:rsid w:val="002E5FAE"/>
    <w:rsid w:val="002F3E3E"/>
    <w:rsid w:val="002F6525"/>
    <w:rsid w:val="003032A6"/>
    <w:rsid w:val="003105DB"/>
    <w:rsid w:val="00310A65"/>
    <w:rsid w:val="0032054B"/>
    <w:rsid w:val="003205E8"/>
    <w:rsid w:val="00321A32"/>
    <w:rsid w:val="00322124"/>
    <w:rsid w:val="00324E46"/>
    <w:rsid w:val="00326E53"/>
    <w:rsid w:val="00330C77"/>
    <w:rsid w:val="00336331"/>
    <w:rsid w:val="00337A5C"/>
    <w:rsid w:val="00340653"/>
    <w:rsid w:val="00341357"/>
    <w:rsid w:val="003470DF"/>
    <w:rsid w:val="0034724E"/>
    <w:rsid w:val="0035067C"/>
    <w:rsid w:val="003613CD"/>
    <w:rsid w:val="00365325"/>
    <w:rsid w:val="00373FA0"/>
    <w:rsid w:val="00377F4C"/>
    <w:rsid w:val="00382B7A"/>
    <w:rsid w:val="00392373"/>
    <w:rsid w:val="0039745B"/>
    <w:rsid w:val="003B2662"/>
    <w:rsid w:val="003B6904"/>
    <w:rsid w:val="003C153D"/>
    <w:rsid w:val="003C2166"/>
    <w:rsid w:val="003C4702"/>
    <w:rsid w:val="003C5005"/>
    <w:rsid w:val="003C5F81"/>
    <w:rsid w:val="003D3722"/>
    <w:rsid w:val="003D3A63"/>
    <w:rsid w:val="003E659F"/>
    <w:rsid w:val="003F579D"/>
    <w:rsid w:val="00401E62"/>
    <w:rsid w:val="004046A1"/>
    <w:rsid w:val="00414701"/>
    <w:rsid w:val="00415199"/>
    <w:rsid w:val="0041779C"/>
    <w:rsid w:val="004512CA"/>
    <w:rsid w:val="00454365"/>
    <w:rsid w:val="004544AF"/>
    <w:rsid w:val="004605B2"/>
    <w:rsid w:val="00464152"/>
    <w:rsid w:val="004675B4"/>
    <w:rsid w:val="00473A3C"/>
    <w:rsid w:val="004759AE"/>
    <w:rsid w:val="00483DBF"/>
    <w:rsid w:val="0049198D"/>
    <w:rsid w:val="004955F0"/>
    <w:rsid w:val="00497B51"/>
    <w:rsid w:val="00497FB3"/>
    <w:rsid w:val="004A787A"/>
    <w:rsid w:val="004B2C91"/>
    <w:rsid w:val="004D2621"/>
    <w:rsid w:val="004E1C64"/>
    <w:rsid w:val="004F7ED8"/>
    <w:rsid w:val="00501888"/>
    <w:rsid w:val="00513CFD"/>
    <w:rsid w:val="00525908"/>
    <w:rsid w:val="00540B02"/>
    <w:rsid w:val="00551CE2"/>
    <w:rsid w:val="005641EE"/>
    <w:rsid w:val="00565933"/>
    <w:rsid w:val="005703EA"/>
    <w:rsid w:val="00573F7B"/>
    <w:rsid w:val="00582A2C"/>
    <w:rsid w:val="00591D4F"/>
    <w:rsid w:val="005926CE"/>
    <w:rsid w:val="00594D2C"/>
    <w:rsid w:val="005A2563"/>
    <w:rsid w:val="005B0305"/>
    <w:rsid w:val="005B2576"/>
    <w:rsid w:val="005B29E9"/>
    <w:rsid w:val="005B4406"/>
    <w:rsid w:val="005C6909"/>
    <w:rsid w:val="005D1AF3"/>
    <w:rsid w:val="005D7361"/>
    <w:rsid w:val="005F044A"/>
    <w:rsid w:val="00602009"/>
    <w:rsid w:val="00617CE7"/>
    <w:rsid w:val="00624768"/>
    <w:rsid w:val="00625180"/>
    <w:rsid w:val="006330D0"/>
    <w:rsid w:val="006331C9"/>
    <w:rsid w:val="00644960"/>
    <w:rsid w:val="00645190"/>
    <w:rsid w:val="0065363B"/>
    <w:rsid w:val="00662296"/>
    <w:rsid w:val="00665CAA"/>
    <w:rsid w:val="00673CB7"/>
    <w:rsid w:val="0067456A"/>
    <w:rsid w:val="00676004"/>
    <w:rsid w:val="00690DC5"/>
    <w:rsid w:val="00696871"/>
    <w:rsid w:val="006A69FA"/>
    <w:rsid w:val="006B1989"/>
    <w:rsid w:val="006C754F"/>
    <w:rsid w:val="006D0A24"/>
    <w:rsid w:val="006D0FB1"/>
    <w:rsid w:val="006D352E"/>
    <w:rsid w:val="006D50C9"/>
    <w:rsid w:val="006E1EC1"/>
    <w:rsid w:val="006E4981"/>
    <w:rsid w:val="006F159A"/>
    <w:rsid w:val="006F5DB5"/>
    <w:rsid w:val="00702C71"/>
    <w:rsid w:val="00707383"/>
    <w:rsid w:val="00710A58"/>
    <w:rsid w:val="00712413"/>
    <w:rsid w:val="007230EF"/>
    <w:rsid w:val="00724332"/>
    <w:rsid w:val="00737CA9"/>
    <w:rsid w:val="00740392"/>
    <w:rsid w:val="007533FE"/>
    <w:rsid w:val="00763ECF"/>
    <w:rsid w:val="00782972"/>
    <w:rsid w:val="007831F3"/>
    <w:rsid w:val="0079321D"/>
    <w:rsid w:val="007A2671"/>
    <w:rsid w:val="007A7013"/>
    <w:rsid w:val="007B4F1C"/>
    <w:rsid w:val="007C09D8"/>
    <w:rsid w:val="007C1357"/>
    <w:rsid w:val="007C30FF"/>
    <w:rsid w:val="007E7B8C"/>
    <w:rsid w:val="007F0A82"/>
    <w:rsid w:val="00804DEB"/>
    <w:rsid w:val="00807B26"/>
    <w:rsid w:val="00815600"/>
    <w:rsid w:val="00823E47"/>
    <w:rsid w:val="00827315"/>
    <w:rsid w:val="00831B8B"/>
    <w:rsid w:val="00834111"/>
    <w:rsid w:val="00842168"/>
    <w:rsid w:val="00844625"/>
    <w:rsid w:val="00844B38"/>
    <w:rsid w:val="008504CD"/>
    <w:rsid w:val="00853BF7"/>
    <w:rsid w:val="008548D1"/>
    <w:rsid w:val="00876120"/>
    <w:rsid w:val="00894B8E"/>
    <w:rsid w:val="00896508"/>
    <w:rsid w:val="008A24D0"/>
    <w:rsid w:val="008A7D89"/>
    <w:rsid w:val="008B2BFD"/>
    <w:rsid w:val="008C2D0C"/>
    <w:rsid w:val="008D2BAD"/>
    <w:rsid w:val="008D325D"/>
    <w:rsid w:val="008F4BF2"/>
    <w:rsid w:val="008F5B5C"/>
    <w:rsid w:val="008F73B4"/>
    <w:rsid w:val="00901A2E"/>
    <w:rsid w:val="00903154"/>
    <w:rsid w:val="00911D66"/>
    <w:rsid w:val="00925F90"/>
    <w:rsid w:val="00930AA9"/>
    <w:rsid w:val="0093576B"/>
    <w:rsid w:val="00950D21"/>
    <w:rsid w:val="00951167"/>
    <w:rsid w:val="009538AC"/>
    <w:rsid w:val="009547A3"/>
    <w:rsid w:val="00956727"/>
    <w:rsid w:val="00980BED"/>
    <w:rsid w:val="0098112C"/>
    <w:rsid w:val="00983010"/>
    <w:rsid w:val="00983785"/>
    <w:rsid w:val="00985192"/>
    <w:rsid w:val="00985892"/>
    <w:rsid w:val="00997ED0"/>
    <w:rsid w:val="009C203B"/>
    <w:rsid w:val="009C27CC"/>
    <w:rsid w:val="009E452C"/>
    <w:rsid w:val="009F0ED8"/>
    <w:rsid w:val="009F12C6"/>
    <w:rsid w:val="009F1D2B"/>
    <w:rsid w:val="009F2AA8"/>
    <w:rsid w:val="00A00593"/>
    <w:rsid w:val="00A008D7"/>
    <w:rsid w:val="00A021FF"/>
    <w:rsid w:val="00A046FC"/>
    <w:rsid w:val="00A23278"/>
    <w:rsid w:val="00A240AA"/>
    <w:rsid w:val="00A249BF"/>
    <w:rsid w:val="00A24F06"/>
    <w:rsid w:val="00A2663B"/>
    <w:rsid w:val="00A279D0"/>
    <w:rsid w:val="00A35B1A"/>
    <w:rsid w:val="00A42678"/>
    <w:rsid w:val="00A630D2"/>
    <w:rsid w:val="00A71D3C"/>
    <w:rsid w:val="00A725FF"/>
    <w:rsid w:val="00A72B47"/>
    <w:rsid w:val="00A7401C"/>
    <w:rsid w:val="00A87470"/>
    <w:rsid w:val="00AA02B8"/>
    <w:rsid w:val="00AA490D"/>
    <w:rsid w:val="00AC4FAF"/>
    <w:rsid w:val="00AD7550"/>
    <w:rsid w:val="00AF0306"/>
    <w:rsid w:val="00AF05B2"/>
    <w:rsid w:val="00B068F7"/>
    <w:rsid w:val="00B15E7F"/>
    <w:rsid w:val="00B31941"/>
    <w:rsid w:val="00B4246E"/>
    <w:rsid w:val="00B4695C"/>
    <w:rsid w:val="00B47F65"/>
    <w:rsid w:val="00B51A0F"/>
    <w:rsid w:val="00B52FE8"/>
    <w:rsid w:val="00B6257E"/>
    <w:rsid w:val="00B64717"/>
    <w:rsid w:val="00B674CA"/>
    <w:rsid w:val="00B80867"/>
    <w:rsid w:val="00B86556"/>
    <w:rsid w:val="00B94C00"/>
    <w:rsid w:val="00B960BE"/>
    <w:rsid w:val="00BA3C95"/>
    <w:rsid w:val="00BA6363"/>
    <w:rsid w:val="00BA7071"/>
    <w:rsid w:val="00BB02B3"/>
    <w:rsid w:val="00BB2804"/>
    <w:rsid w:val="00BB5E7B"/>
    <w:rsid w:val="00BB79F7"/>
    <w:rsid w:val="00BC1C3F"/>
    <w:rsid w:val="00BC55B3"/>
    <w:rsid w:val="00BD1774"/>
    <w:rsid w:val="00BD6D4C"/>
    <w:rsid w:val="00BE4E65"/>
    <w:rsid w:val="00BE6D0E"/>
    <w:rsid w:val="00BF3DB4"/>
    <w:rsid w:val="00BF6C2C"/>
    <w:rsid w:val="00C033AD"/>
    <w:rsid w:val="00C03EFE"/>
    <w:rsid w:val="00C04CE4"/>
    <w:rsid w:val="00C110B0"/>
    <w:rsid w:val="00C205F1"/>
    <w:rsid w:val="00C267D4"/>
    <w:rsid w:val="00C3102E"/>
    <w:rsid w:val="00C473CA"/>
    <w:rsid w:val="00C52392"/>
    <w:rsid w:val="00C568C9"/>
    <w:rsid w:val="00C616DE"/>
    <w:rsid w:val="00C61A54"/>
    <w:rsid w:val="00C71C3D"/>
    <w:rsid w:val="00C74923"/>
    <w:rsid w:val="00C760FE"/>
    <w:rsid w:val="00C9158B"/>
    <w:rsid w:val="00C91FC1"/>
    <w:rsid w:val="00C92EA4"/>
    <w:rsid w:val="00CA011A"/>
    <w:rsid w:val="00CA764F"/>
    <w:rsid w:val="00CB211E"/>
    <w:rsid w:val="00CB5FE2"/>
    <w:rsid w:val="00CF0CC0"/>
    <w:rsid w:val="00CF302C"/>
    <w:rsid w:val="00CF312F"/>
    <w:rsid w:val="00D365A9"/>
    <w:rsid w:val="00D4528D"/>
    <w:rsid w:val="00D50AC5"/>
    <w:rsid w:val="00D567FF"/>
    <w:rsid w:val="00D6075A"/>
    <w:rsid w:val="00D9607A"/>
    <w:rsid w:val="00D970B0"/>
    <w:rsid w:val="00DA5EBB"/>
    <w:rsid w:val="00DB055D"/>
    <w:rsid w:val="00DB2195"/>
    <w:rsid w:val="00DC4A7C"/>
    <w:rsid w:val="00DD42A1"/>
    <w:rsid w:val="00DE0834"/>
    <w:rsid w:val="00DF2145"/>
    <w:rsid w:val="00DF2FA9"/>
    <w:rsid w:val="00E01B16"/>
    <w:rsid w:val="00E05092"/>
    <w:rsid w:val="00E10206"/>
    <w:rsid w:val="00E23D99"/>
    <w:rsid w:val="00E24814"/>
    <w:rsid w:val="00E307D9"/>
    <w:rsid w:val="00E44073"/>
    <w:rsid w:val="00E50620"/>
    <w:rsid w:val="00E53ABC"/>
    <w:rsid w:val="00E722E5"/>
    <w:rsid w:val="00E95C70"/>
    <w:rsid w:val="00EA6528"/>
    <w:rsid w:val="00EA6B5E"/>
    <w:rsid w:val="00EB41C2"/>
    <w:rsid w:val="00EB7ABB"/>
    <w:rsid w:val="00ED09F2"/>
    <w:rsid w:val="00EE0368"/>
    <w:rsid w:val="00EE040C"/>
    <w:rsid w:val="00F00F8C"/>
    <w:rsid w:val="00F20BCD"/>
    <w:rsid w:val="00F340CC"/>
    <w:rsid w:val="00F51814"/>
    <w:rsid w:val="00F56DE6"/>
    <w:rsid w:val="00F60CA3"/>
    <w:rsid w:val="00F6405E"/>
    <w:rsid w:val="00F647F4"/>
    <w:rsid w:val="00F64CAC"/>
    <w:rsid w:val="00F72591"/>
    <w:rsid w:val="00F85001"/>
    <w:rsid w:val="00F92D48"/>
    <w:rsid w:val="00FA5782"/>
    <w:rsid w:val="00FB13FD"/>
    <w:rsid w:val="00FB731E"/>
    <w:rsid w:val="00FC09B2"/>
    <w:rsid w:val="00FC3924"/>
    <w:rsid w:val="00FD5A51"/>
    <w:rsid w:val="00FE2747"/>
    <w:rsid w:val="00FE7833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6415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205E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205E8"/>
  </w:style>
  <w:style w:type="character" w:styleId="aa">
    <w:name w:val="footnote reference"/>
    <w:uiPriority w:val="99"/>
    <w:semiHidden/>
    <w:unhideWhenUsed/>
    <w:rsid w:val="003205E8"/>
    <w:rPr>
      <w:vertAlign w:val="superscript"/>
    </w:rPr>
  </w:style>
  <w:style w:type="paragraph" w:styleId="ab">
    <w:name w:val="footer"/>
    <w:basedOn w:val="a"/>
    <w:link w:val="ac"/>
    <w:unhideWhenUsed/>
    <w:rsid w:val="002E5FA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2E5FAE"/>
    <w:rPr>
      <w:sz w:val="28"/>
      <w:szCs w:val="28"/>
    </w:rPr>
  </w:style>
  <w:style w:type="table" w:styleId="ad">
    <w:name w:val="Table Grid"/>
    <w:basedOn w:val="a1"/>
    <w:rsid w:val="00303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2FFF-4F83-48E5-954F-8053DB59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МЭР-2012-2.dot</Template>
  <TotalTime>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7856</cp:lastModifiedBy>
  <cp:revision>2</cp:revision>
  <cp:lastPrinted>2021-05-14T07:35:00Z</cp:lastPrinted>
  <dcterms:created xsi:type="dcterms:W3CDTF">2021-05-18T02:32:00Z</dcterms:created>
  <dcterms:modified xsi:type="dcterms:W3CDTF">2021-05-18T02:32:00Z</dcterms:modified>
</cp:coreProperties>
</file>