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67" w:rsidRDefault="001A4567" w:rsidP="008B1F35">
      <w:pPr>
        <w:jc w:val="center"/>
        <w:rPr>
          <w:rFonts w:ascii="Arial" w:hAnsi="Arial" w:cs="Arial"/>
          <w:b/>
          <w:sz w:val="24"/>
          <w:szCs w:val="24"/>
        </w:rPr>
      </w:pPr>
    </w:p>
    <w:p w:rsidR="005245AC" w:rsidRDefault="008B1F35" w:rsidP="008B1F35">
      <w:pPr>
        <w:jc w:val="center"/>
        <w:rPr>
          <w:rFonts w:ascii="Arial" w:hAnsi="Arial" w:cs="Arial"/>
          <w:b/>
          <w:sz w:val="24"/>
          <w:szCs w:val="24"/>
        </w:rPr>
      </w:pPr>
      <w:r w:rsidRPr="008B1F35">
        <w:rPr>
          <w:rFonts w:ascii="Arial" w:hAnsi="Arial" w:cs="Arial"/>
          <w:b/>
          <w:sz w:val="24"/>
          <w:szCs w:val="24"/>
        </w:rPr>
        <w:t>АДМИНИСТРАЦИЯ</w:t>
      </w:r>
    </w:p>
    <w:p w:rsidR="008B1F35" w:rsidRPr="008B1F35" w:rsidRDefault="00794EA1" w:rsidP="008B1F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</w:t>
      </w:r>
      <w:r w:rsidR="003337D8">
        <w:rPr>
          <w:rFonts w:ascii="Arial" w:hAnsi="Arial" w:cs="Arial"/>
          <w:b/>
          <w:sz w:val="24"/>
          <w:szCs w:val="24"/>
        </w:rPr>
        <w:t xml:space="preserve"> </w:t>
      </w:r>
      <w:r w:rsidR="008B1F35" w:rsidRPr="008B1F3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8B1F35" w:rsidRPr="008B1F35" w:rsidRDefault="008B1F35" w:rsidP="008B1F35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B1F35">
        <w:rPr>
          <w:rFonts w:ascii="Arial" w:hAnsi="Arial" w:cs="Arial"/>
          <w:b/>
          <w:sz w:val="24"/>
          <w:szCs w:val="24"/>
        </w:rPr>
        <w:t>ТАТАРСКОГО РАЙОНА НОВОСИБИРСКОЙ ОБЛАСТИ</w:t>
      </w:r>
    </w:p>
    <w:p w:rsidR="008B1F35" w:rsidRPr="008B1F35" w:rsidRDefault="008B1F35" w:rsidP="001A4567">
      <w:pPr>
        <w:jc w:val="center"/>
        <w:rPr>
          <w:rFonts w:ascii="Arial" w:hAnsi="Arial" w:cs="Arial"/>
          <w:b/>
          <w:sz w:val="24"/>
          <w:szCs w:val="24"/>
        </w:rPr>
      </w:pPr>
      <w:r w:rsidRPr="008B1F35">
        <w:rPr>
          <w:rFonts w:ascii="Arial" w:hAnsi="Arial" w:cs="Arial"/>
          <w:b/>
          <w:sz w:val="24"/>
          <w:szCs w:val="24"/>
        </w:rPr>
        <w:t>ПОСТАНОВЛЕНИЕ</w:t>
      </w:r>
    </w:p>
    <w:p w:rsidR="008B1F35" w:rsidRPr="008B1F35" w:rsidRDefault="008B1F35" w:rsidP="008B1F35">
      <w:pPr>
        <w:rPr>
          <w:rFonts w:ascii="Arial" w:hAnsi="Arial" w:cs="Arial"/>
          <w:sz w:val="24"/>
          <w:szCs w:val="24"/>
        </w:rPr>
      </w:pPr>
    </w:p>
    <w:p w:rsidR="008B1F35" w:rsidRPr="000E1E44" w:rsidRDefault="00794EA1" w:rsidP="00DC0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5B7C7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105F06">
        <w:rPr>
          <w:rFonts w:ascii="Arial" w:hAnsi="Arial" w:cs="Arial"/>
          <w:sz w:val="24"/>
          <w:szCs w:val="24"/>
        </w:rPr>
        <w:t>.2023</w:t>
      </w:r>
      <w:r w:rsidR="008B1F35" w:rsidRPr="000E1E44">
        <w:rPr>
          <w:rFonts w:ascii="Arial" w:hAnsi="Arial" w:cs="Arial"/>
          <w:sz w:val="24"/>
          <w:szCs w:val="24"/>
        </w:rPr>
        <w:t>г</w:t>
      </w:r>
      <w:r w:rsidR="008B1F35" w:rsidRPr="000E1E44">
        <w:rPr>
          <w:rFonts w:ascii="Arial" w:hAnsi="Arial" w:cs="Arial"/>
          <w:sz w:val="24"/>
          <w:szCs w:val="24"/>
        </w:rPr>
        <w:tab/>
      </w:r>
      <w:r w:rsidR="008B1F35" w:rsidRPr="000E1E44">
        <w:rPr>
          <w:rFonts w:ascii="Arial" w:hAnsi="Arial" w:cs="Arial"/>
          <w:sz w:val="24"/>
          <w:szCs w:val="24"/>
        </w:rPr>
        <w:tab/>
        <w:t xml:space="preserve">          </w:t>
      </w:r>
      <w:r w:rsidR="00DC0A82" w:rsidRPr="000E1E44">
        <w:rPr>
          <w:rFonts w:ascii="Arial" w:hAnsi="Arial" w:cs="Arial"/>
          <w:sz w:val="24"/>
          <w:szCs w:val="24"/>
        </w:rPr>
        <w:t xml:space="preserve">               </w:t>
      </w:r>
      <w:r w:rsidR="001A4567" w:rsidRPr="000E1E44">
        <w:rPr>
          <w:rFonts w:ascii="Arial" w:hAnsi="Arial" w:cs="Arial"/>
          <w:sz w:val="24"/>
          <w:szCs w:val="24"/>
        </w:rPr>
        <w:t xml:space="preserve">       </w:t>
      </w:r>
      <w:r w:rsidR="008B1F35" w:rsidRPr="000E1E44">
        <w:rPr>
          <w:rFonts w:ascii="Arial" w:hAnsi="Arial" w:cs="Arial"/>
          <w:sz w:val="24"/>
          <w:szCs w:val="24"/>
        </w:rPr>
        <w:t xml:space="preserve"> с. </w:t>
      </w:r>
      <w:r>
        <w:rPr>
          <w:rFonts w:ascii="Arial" w:hAnsi="Arial" w:cs="Arial"/>
          <w:sz w:val="24"/>
          <w:szCs w:val="24"/>
        </w:rPr>
        <w:t>Красноярка</w:t>
      </w:r>
      <w:r w:rsidR="008B1F35" w:rsidRPr="000E1E44">
        <w:rPr>
          <w:rFonts w:ascii="Arial" w:hAnsi="Arial" w:cs="Arial"/>
          <w:sz w:val="24"/>
          <w:szCs w:val="24"/>
        </w:rPr>
        <w:t xml:space="preserve">                           </w:t>
      </w:r>
      <w:r w:rsidR="001A4567" w:rsidRPr="000E1E44">
        <w:rPr>
          <w:rFonts w:ascii="Arial" w:hAnsi="Arial" w:cs="Arial"/>
          <w:sz w:val="24"/>
          <w:szCs w:val="24"/>
        </w:rPr>
        <w:t xml:space="preserve">            </w:t>
      </w:r>
      <w:r w:rsidR="00DC0A82" w:rsidRPr="000E1E44">
        <w:rPr>
          <w:rFonts w:ascii="Arial" w:hAnsi="Arial" w:cs="Arial"/>
          <w:sz w:val="24"/>
          <w:szCs w:val="24"/>
        </w:rPr>
        <w:t xml:space="preserve">   </w:t>
      </w:r>
      <w:r w:rsidR="008B1F35" w:rsidRPr="000E1E44">
        <w:rPr>
          <w:rFonts w:ascii="Arial" w:hAnsi="Arial" w:cs="Arial"/>
          <w:sz w:val="24"/>
          <w:szCs w:val="24"/>
        </w:rPr>
        <w:t xml:space="preserve"> № </w:t>
      </w:r>
      <w:r w:rsidR="003337D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</w:p>
    <w:p w:rsidR="008B1F35" w:rsidRPr="000E1E44" w:rsidRDefault="008B1F35" w:rsidP="008B1F35">
      <w:pPr>
        <w:jc w:val="center"/>
        <w:rPr>
          <w:rFonts w:ascii="Arial" w:hAnsi="Arial" w:cs="Arial"/>
          <w:sz w:val="24"/>
          <w:szCs w:val="24"/>
        </w:rPr>
      </w:pPr>
    </w:p>
    <w:p w:rsidR="007B7002" w:rsidRPr="008B1F35" w:rsidRDefault="007B7002" w:rsidP="007B7002">
      <w:pPr>
        <w:pStyle w:val="ConsPlusNormal"/>
        <w:widowControl/>
        <w:ind w:firstLine="567"/>
        <w:rPr>
          <w:rFonts w:ascii="Arial" w:hAnsi="Arial" w:cs="Arial"/>
          <w:sz w:val="24"/>
          <w:szCs w:val="24"/>
        </w:rPr>
      </w:pPr>
    </w:p>
    <w:p w:rsidR="008B1F35" w:rsidRPr="008B1F35" w:rsidRDefault="00852EB6" w:rsidP="008B1F35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8B1F35">
        <w:rPr>
          <w:rFonts w:ascii="Arial" w:hAnsi="Arial" w:cs="Arial"/>
          <w:b/>
          <w:sz w:val="24"/>
          <w:szCs w:val="24"/>
        </w:rPr>
        <w:t xml:space="preserve">Об утверждении отчета </w:t>
      </w:r>
      <w:r w:rsidR="008B1F35" w:rsidRPr="008B1F35">
        <w:rPr>
          <w:rFonts w:ascii="Arial" w:hAnsi="Arial" w:cs="Arial"/>
          <w:b/>
          <w:kern w:val="2"/>
          <w:sz w:val="24"/>
          <w:szCs w:val="24"/>
        </w:rPr>
        <w:t xml:space="preserve">о </w:t>
      </w:r>
      <w:r w:rsidR="0097127D">
        <w:rPr>
          <w:rFonts w:ascii="Arial" w:hAnsi="Arial" w:cs="Arial"/>
          <w:b/>
          <w:kern w:val="2"/>
          <w:sz w:val="24"/>
          <w:szCs w:val="24"/>
        </w:rPr>
        <w:t xml:space="preserve">ходе </w:t>
      </w:r>
      <w:r w:rsidR="008B1F35" w:rsidRPr="008B1F35">
        <w:rPr>
          <w:rFonts w:ascii="Arial" w:hAnsi="Arial" w:cs="Arial"/>
          <w:b/>
          <w:kern w:val="2"/>
          <w:sz w:val="24"/>
          <w:szCs w:val="24"/>
        </w:rPr>
        <w:t xml:space="preserve">реализации </w:t>
      </w:r>
      <w:r w:rsidR="008B1F35" w:rsidRPr="008B1F35">
        <w:rPr>
          <w:rFonts w:ascii="Arial" w:eastAsia="Arial" w:hAnsi="Arial" w:cs="Arial"/>
          <w:b/>
          <w:sz w:val="24"/>
          <w:szCs w:val="24"/>
        </w:rPr>
        <w:t>муниципальной программы</w:t>
      </w:r>
    </w:p>
    <w:p w:rsidR="008B1F35" w:rsidRPr="008B1F35" w:rsidRDefault="0097127D" w:rsidP="008B1F35">
      <w:pPr>
        <w:ind w:right="36" w:firstLine="567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>в области э</w:t>
      </w:r>
      <w:r w:rsidR="008B1F35" w:rsidRPr="008B1F35">
        <w:rPr>
          <w:rFonts w:ascii="Arial" w:eastAsia="Arial" w:hAnsi="Arial" w:cs="Arial"/>
          <w:b/>
          <w:sz w:val="24"/>
          <w:szCs w:val="24"/>
          <w:lang w:eastAsia="ar-SA"/>
        </w:rPr>
        <w:t>нергосбе</w:t>
      </w:r>
      <w:r>
        <w:rPr>
          <w:rFonts w:ascii="Arial" w:eastAsia="Arial" w:hAnsi="Arial" w:cs="Arial"/>
          <w:b/>
          <w:sz w:val="24"/>
          <w:szCs w:val="24"/>
          <w:lang w:eastAsia="ar-SA"/>
        </w:rPr>
        <w:t>режения и повышения</w:t>
      </w:r>
      <w:r w:rsidR="008B1F35" w:rsidRPr="008B1F35">
        <w:rPr>
          <w:rFonts w:ascii="Arial" w:eastAsia="Arial" w:hAnsi="Arial" w:cs="Arial"/>
          <w:b/>
          <w:sz w:val="24"/>
          <w:szCs w:val="24"/>
          <w:lang w:eastAsia="ar-SA"/>
        </w:rPr>
        <w:t xml:space="preserve"> энергетической эффективности на территории</w:t>
      </w:r>
      <w:r w:rsidR="005245AC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  <w:r w:rsidR="00794EA1">
        <w:rPr>
          <w:rFonts w:ascii="Arial" w:eastAsia="Arial" w:hAnsi="Arial" w:cs="Arial"/>
          <w:b/>
          <w:sz w:val="24"/>
          <w:szCs w:val="24"/>
          <w:lang w:eastAsia="ar-SA"/>
        </w:rPr>
        <w:t>Красноярского</w:t>
      </w:r>
      <w:r w:rsidR="005245AC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  <w:r w:rsidR="008B1F35" w:rsidRPr="008B1F35">
        <w:rPr>
          <w:rFonts w:ascii="Arial" w:eastAsia="Arial" w:hAnsi="Arial" w:cs="Arial"/>
          <w:b/>
          <w:sz w:val="24"/>
          <w:szCs w:val="24"/>
          <w:lang w:eastAsia="ar-SA"/>
        </w:rPr>
        <w:t>сельсовета</w:t>
      </w:r>
      <w:r w:rsidRPr="0097127D">
        <w:rPr>
          <w:rFonts w:ascii="Arial" w:hAnsi="Arial" w:cs="Arial"/>
          <w:b/>
          <w:sz w:val="24"/>
          <w:szCs w:val="24"/>
        </w:rPr>
        <w:t xml:space="preserve"> </w:t>
      </w:r>
      <w:r w:rsidR="005B7C7B">
        <w:rPr>
          <w:rFonts w:ascii="Arial" w:hAnsi="Arial" w:cs="Arial"/>
          <w:b/>
          <w:sz w:val="24"/>
          <w:szCs w:val="24"/>
        </w:rPr>
        <w:t>за 2022</w:t>
      </w:r>
      <w:r w:rsidRPr="008B1F35">
        <w:rPr>
          <w:rFonts w:ascii="Arial" w:hAnsi="Arial" w:cs="Arial"/>
          <w:b/>
          <w:sz w:val="24"/>
          <w:szCs w:val="24"/>
        </w:rPr>
        <w:t xml:space="preserve"> год</w:t>
      </w:r>
    </w:p>
    <w:p w:rsidR="008B1F35" w:rsidRPr="008B1F35" w:rsidRDefault="008B1F35" w:rsidP="008B1F35">
      <w:pPr>
        <w:ind w:right="36" w:firstLine="567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97127D" w:rsidRDefault="0097127D" w:rsidP="001A4567">
      <w:pPr>
        <w:ind w:right="36" w:firstLine="567"/>
        <w:jc w:val="both"/>
        <w:rPr>
          <w:rFonts w:ascii="Arial" w:hAnsi="Arial" w:cs="Arial"/>
          <w:sz w:val="24"/>
          <w:szCs w:val="24"/>
        </w:rPr>
      </w:pPr>
      <w:r w:rsidRPr="0097127D"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</w:t>
      </w:r>
      <w:r w:rsidRPr="0097127D">
        <w:rPr>
          <w:rFonts w:ascii="Arial" w:hAnsi="Arial" w:cs="Arial"/>
          <w:color w:val="000000"/>
          <w:sz w:val="24"/>
          <w:szCs w:val="24"/>
          <w:lang w:eastAsia="ar-SA"/>
        </w:rPr>
        <w:t>законом</w:t>
      </w:r>
      <w:r w:rsidRPr="0097127D">
        <w:rPr>
          <w:rFonts w:ascii="Arial" w:hAnsi="Arial" w:cs="Arial"/>
          <w:sz w:val="24"/>
          <w:szCs w:val="24"/>
          <w:lang w:eastAsia="ar-SA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 а</w:t>
      </w:r>
      <w:r w:rsidRPr="008B1F35">
        <w:rPr>
          <w:rFonts w:ascii="Arial" w:hAnsi="Arial" w:cs="Arial"/>
          <w:sz w:val="24"/>
          <w:szCs w:val="24"/>
        </w:rPr>
        <w:t xml:space="preserve">дминистрации </w:t>
      </w:r>
      <w:r w:rsidR="00794EA1"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</w:rPr>
        <w:t xml:space="preserve"> сельсовета от </w:t>
      </w:r>
      <w:r w:rsidR="00794EA1">
        <w:rPr>
          <w:rFonts w:ascii="Arial" w:hAnsi="Arial" w:cs="Arial"/>
          <w:sz w:val="24"/>
          <w:szCs w:val="24"/>
        </w:rPr>
        <w:t>10.01.2020</w:t>
      </w:r>
      <w:r w:rsidR="005245AC">
        <w:rPr>
          <w:rFonts w:ascii="Arial" w:hAnsi="Arial" w:cs="Arial"/>
          <w:sz w:val="24"/>
          <w:szCs w:val="24"/>
        </w:rPr>
        <w:t xml:space="preserve">г. № </w:t>
      </w:r>
      <w:r w:rsidR="00794EA1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«О муниципальной программе «Энергосбережение и повышение</w:t>
      </w:r>
      <w:r w:rsidR="00833D9C">
        <w:rPr>
          <w:rFonts w:ascii="Arial" w:hAnsi="Arial" w:cs="Arial"/>
          <w:sz w:val="24"/>
          <w:szCs w:val="24"/>
        </w:rPr>
        <w:t xml:space="preserve"> энергетической эффективности на территории </w:t>
      </w:r>
      <w:r w:rsidR="00794EA1">
        <w:rPr>
          <w:rFonts w:ascii="Arial" w:hAnsi="Arial" w:cs="Arial"/>
          <w:sz w:val="24"/>
          <w:szCs w:val="24"/>
        </w:rPr>
        <w:t>Красноярского</w:t>
      </w:r>
      <w:r w:rsidR="005245AC">
        <w:rPr>
          <w:rFonts w:ascii="Arial" w:hAnsi="Arial" w:cs="Arial"/>
          <w:sz w:val="24"/>
          <w:szCs w:val="24"/>
        </w:rPr>
        <w:t xml:space="preserve"> </w:t>
      </w:r>
      <w:r w:rsidR="00833D9C">
        <w:rPr>
          <w:rFonts w:ascii="Arial" w:hAnsi="Arial" w:cs="Arial"/>
          <w:sz w:val="24"/>
          <w:szCs w:val="24"/>
        </w:rPr>
        <w:t xml:space="preserve"> сельсовета на 20</w:t>
      </w:r>
      <w:r w:rsidR="00794EA1">
        <w:rPr>
          <w:rFonts w:ascii="Arial" w:hAnsi="Arial" w:cs="Arial"/>
          <w:sz w:val="24"/>
          <w:szCs w:val="24"/>
        </w:rPr>
        <w:t>20</w:t>
      </w:r>
      <w:r w:rsidR="00833D9C">
        <w:rPr>
          <w:rFonts w:ascii="Arial" w:hAnsi="Arial" w:cs="Arial"/>
          <w:sz w:val="24"/>
          <w:szCs w:val="24"/>
        </w:rPr>
        <w:t>-202</w:t>
      </w:r>
      <w:r w:rsidR="00794EA1">
        <w:rPr>
          <w:rFonts w:ascii="Arial" w:hAnsi="Arial" w:cs="Arial"/>
          <w:sz w:val="24"/>
          <w:szCs w:val="24"/>
        </w:rPr>
        <w:t>4</w:t>
      </w:r>
      <w:r w:rsidR="00833D9C">
        <w:rPr>
          <w:rFonts w:ascii="Arial" w:hAnsi="Arial" w:cs="Arial"/>
          <w:sz w:val="24"/>
          <w:szCs w:val="24"/>
        </w:rPr>
        <w:t xml:space="preserve"> годы»</w:t>
      </w:r>
      <w:r w:rsidR="00833D9C">
        <w:rPr>
          <w:b/>
        </w:rPr>
        <w:t>,</w:t>
      </w:r>
      <w:r w:rsidR="008B1F35" w:rsidRPr="008B1F35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  <w:r w:rsidR="00833D9C">
        <w:rPr>
          <w:rFonts w:ascii="Arial" w:hAnsi="Arial" w:cs="Arial"/>
          <w:sz w:val="24"/>
          <w:szCs w:val="24"/>
        </w:rPr>
        <w:t xml:space="preserve">в соответствии с </w:t>
      </w:r>
      <w:r w:rsidR="00A74FA9">
        <w:rPr>
          <w:rFonts w:ascii="Arial" w:hAnsi="Arial" w:cs="Arial"/>
          <w:sz w:val="24"/>
          <w:szCs w:val="24"/>
        </w:rPr>
        <w:t xml:space="preserve">Уставом </w:t>
      </w:r>
      <w:r w:rsidR="00794EA1">
        <w:rPr>
          <w:rFonts w:ascii="Arial" w:hAnsi="Arial" w:cs="Arial"/>
          <w:sz w:val="24"/>
          <w:szCs w:val="24"/>
        </w:rPr>
        <w:t>Красноярского</w:t>
      </w:r>
      <w:r w:rsidR="00A74FA9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области, </w:t>
      </w:r>
    </w:p>
    <w:p w:rsidR="0097127D" w:rsidRDefault="0097127D" w:rsidP="0097127D">
      <w:pPr>
        <w:ind w:right="36" w:firstLine="567"/>
        <w:rPr>
          <w:rFonts w:ascii="Arial" w:hAnsi="Arial" w:cs="Arial"/>
          <w:sz w:val="24"/>
          <w:szCs w:val="24"/>
        </w:rPr>
      </w:pPr>
    </w:p>
    <w:p w:rsidR="007B7002" w:rsidRPr="0097127D" w:rsidRDefault="007B7002" w:rsidP="00833D9C">
      <w:pPr>
        <w:ind w:right="36"/>
        <w:rPr>
          <w:rFonts w:ascii="Arial" w:hAnsi="Arial" w:cs="Arial"/>
          <w:b/>
          <w:sz w:val="24"/>
          <w:szCs w:val="24"/>
        </w:rPr>
      </w:pPr>
      <w:r w:rsidRPr="0097127D">
        <w:rPr>
          <w:rFonts w:ascii="Arial" w:hAnsi="Arial" w:cs="Arial"/>
          <w:b/>
          <w:sz w:val="24"/>
          <w:szCs w:val="24"/>
        </w:rPr>
        <w:t>ПОСТАНОВЛЯЮ:</w:t>
      </w:r>
    </w:p>
    <w:p w:rsidR="007B7002" w:rsidRPr="008B1F35" w:rsidRDefault="007B7002" w:rsidP="007B7002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8B1F35">
        <w:rPr>
          <w:rFonts w:ascii="Arial" w:hAnsi="Arial" w:cs="Arial"/>
          <w:sz w:val="24"/>
          <w:szCs w:val="24"/>
        </w:rPr>
        <w:t xml:space="preserve">   </w:t>
      </w:r>
    </w:p>
    <w:p w:rsidR="007B7002" w:rsidRPr="00833D9C" w:rsidRDefault="00833D9C" w:rsidP="001A4567">
      <w:pPr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52EB6" w:rsidRPr="008B1F35">
        <w:rPr>
          <w:rFonts w:ascii="Arial" w:hAnsi="Arial" w:cs="Arial"/>
          <w:sz w:val="24"/>
          <w:szCs w:val="24"/>
        </w:rPr>
        <w:t xml:space="preserve">1. </w:t>
      </w:r>
      <w:r w:rsidR="00852EB6" w:rsidRPr="00833D9C">
        <w:rPr>
          <w:rFonts w:ascii="Arial" w:hAnsi="Arial" w:cs="Arial"/>
          <w:sz w:val="24"/>
          <w:szCs w:val="24"/>
        </w:rPr>
        <w:t xml:space="preserve">Утвердить отчет </w:t>
      </w:r>
      <w:r w:rsidRPr="00833D9C">
        <w:rPr>
          <w:rFonts w:ascii="Arial" w:hAnsi="Arial" w:cs="Arial"/>
          <w:kern w:val="2"/>
          <w:sz w:val="24"/>
          <w:szCs w:val="24"/>
        </w:rPr>
        <w:t xml:space="preserve">о ходе реализации </w:t>
      </w:r>
      <w:r w:rsidRPr="00833D9C">
        <w:rPr>
          <w:rFonts w:ascii="Arial" w:eastAsia="Arial" w:hAnsi="Arial" w:cs="Arial"/>
          <w:sz w:val="24"/>
          <w:szCs w:val="24"/>
        </w:rPr>
        <w:t>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833D9C">
        <w:rPr>
          <w:rFonts w:ascii="Arial" w:hAnsi="Arial" w:cs="Arial"/>
          <w:sz w:val="24"/>
          <w:szCs w:val="24"/>
        </w:rPr>
        <w:t>в области э</w:t>
      </w:r>
      <w:r w:rsidRPr="00833D9C">
        <w:rPr>
          <w:rFonts w:ascii="Arial" w:eastAsia="Arial" w:hAnsi="Arial" w:cs="Arial"/>
          <w:sz w:val="24"/>
          <w:szCs w:val="24"/>
          <w:lang w:eastAsia="ar-SA"/>
        </w:rPr>
        <w:t xml:space="preserve">нергосбережения и повышения энергетической эффективности на территории </w:t>
      </w:r>
      <w:r w:rsidR="00794EA1">
        <w:rPr>
          <w:rFonts w:ascii="Arial" w:eastAsia="Arial" w:hAnsi="Arial" w:cs="Arial"/>
          <w:sz w:val="24"/>
          <w:szCs w:val="24"/>
          <w:lang w:eastAsia="ar-SA"/>
        </w:rPr>
        <w:t>Красноярского</w:t>
      </w:r>
      <w:r w:rsidR="003E1BA6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833D9C">
        <w:rPr>
          <w:rFonts w:ascii="Arial" w:eastAsia="Arial" w:hAnsi="Arial" w:cs="Arial"/>
          <w:sz w:val="24"/>
          <w:szCs w:val="24"/>
          <w:lang w:eastAsia="ar-SA"/>
        </w:rPr>
        <w:t xml:space="preserve"> сельсовета</w:t>
      </w:r>
      <w:r w:rsidR="000B18EB">
        <w:rPr>
          <w:rFonts w:ascii="Arial" w:hAnsi="Arial" w:cs="Arial"/>
          <w:sz w:val="24"/>
          <w:szCs w:val="24"/>
        </w:rPr>
        <w:t xml:space="preserve"> з</w:t>
      </w:r>
      <w:r w:rsidR="005B7C7B">
        <w:rPr>
          <w:rFonts w:ascii="Arial" w:hAnsi="Arial" w:cs="Arial"/>
          <w:sz w:val="24"/>
          <w:szCs w:val="24"/>
        </w:rPr>
        <w:t>а 2022</w:t>
      </w:r>
      <w:r w:rsidRPr="00833D9C">
        <w:rPr>
          <w:rFonts w:ascii="Arial" w:hAnsi="Arial" w:cs="Arial"/>
          <w:sz w:val="24"/>
          <w:szCs w:val="24"/>
        </w:rPr>
        <w:t>год</w:t>
      </w:r>
      <w:r w:rsidR="007B7002" w:rsidRPr="00833D9C">
        <w:rPr>
          <w:rFonts w:ascii="Arial" w:hAnsi="Arial" w:cs="Arial"/>
          <w:sz w:val="24"/>
          <w:szCs w:val="24"/>
        </w:rPr>
        <w:t>, согласн</w:t>
      </w:r>
      <w:r w:rsidRPr="00833D9C">
        <w:rPr>
          <w:rFonts w:ascii="Arial" w:hAnsi="Arial" w:cs="Arial"/>
          <w:sz w:val="24"/>
          <w:szCs w:val="24"/>
        </w:rPr>
        <w:t>о приложению</w:t>
      </w:r>
      <w:r w:rsidR="007B7002" w:rsidRPr="00833D9C">
        <w:rPr>
          <w:rFonts w:ascii="Arial" w:hAnsi="Arial" w:cs="Arial"/>
          <w:sz w:val="24"/>
          <w:szCs w:val="24"/>
        </w:rPr>
        <w:t>.</w:t>
      </w:r>
    </w:p>
    <w:p w:rsidR="00A74FA9" w:rsidRDefault="007B7002" w:rsidP="001A456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B1F35">
        <w:rPr>
          <w:rFonts w:ascii="Arial" w:hAnsi="Arial" w:cs="Arial"/>
          <w:sz w:val="24"/>
          <w:szCs w:val="24"/>
        </w:rPr>
        <w:t xml:space="preserve">2. </w:t>
      </w:r>
      <w:r w:rsidR="00A74FA9" w:rsidRPr="007A13BE">
        <w:rPr>
          <w:rFonts w:ascii="Arial" w:hAnsi="Arial" w:cs="Arial"/>
          <w:color w:val="000000"/>
          <w:sz w:val="24"/>
          <w:szCs w:val="24"/>
        </w:rPr>
        <w:t>Опубликовать н</w:t>
      </w:r>
      <w:r w:rsidR="00A74FA9">
        <w:rPr>
          <w:rFonts w:ascii="Arial" w:hAnsi="Arial" w:cs="Arial"/>
          <w:color w:val="000000"/>
          <w:sz w:val="24"/>
          <w:szCs w:val="24"/>
        </w:rPr>
        <w:t>астоящее постановление в местной газете «</w:t>
      </w:r>
      <w:r w:rsidR="00794EA1">
        <w:rPr>
          <w:rFonts w:ascii="Arial" w:hAnsi="Arial" w:cs="Arial"/>
          <w:color w:val="000000"/>
          <w:sz w:val="24"/>
          <w:szCs w:val="24"/>
        </w:rPr>
        <w:t>Красноярский</w:t>
      </w:r>
      <w:r w:rsidR="005245AC">
        <w:rPr>
          <w:rFonts w:ascii="Arial" w:hAnsi="Arial" w:cs="Arial"/>
          <w:color w:val="000000"/>
          <w:sz w:val="24"/>
          <w:szCs w:val="24"/>
        </w:rPr>
        <w:t xml:space="preserve"> вестник</w:t>
      </w:r>
      <w:r w:rsidR="00A74FA9">
        <w:rPr>
          <w:rFonts w:ascii="Arial" w:hAnsi="Arial" w:cs="Arial"/>
          <w:color w:val="000000"/>
          <w:sz w:val="24"/>
          <w:szCs w:val="24"/>
        </w:rPr>
        <w:t xml:space="preserve">» </w:t>
      </w:r>
      <w:r w:rsidR="00A74FA9" w:rsidRPr="007A13BE">
        <w:rPr>
          <w:rFonts w:ascii="Arial" w:hAnsi="Arial" w:cs="Arial"/>
          <w:color w:val="000000"/>
          <w:sz w:val="24"/>
          <w:szCs w:val="24"/>
        </w:rPr>
        <w:t xml:space="preserve">и разместить на </w:t>
      </w:r>
      <w:r w:rsidR="00A74FA9">
        <w:rPr>
          <w:rFonts w:ascii="Arial" w:hAnsi="Arial" w:cs="Arial"/>
          <w:color w:val="000000"/>
          <w:sz w:val="24"/>
          <w:szCs w:val="24"/>
        </w:rPr>
        <w:t xml:space="preserve">официальном сайте администрации </w:t>
      </w:r>
      <w:r w:rsidR="00794EA1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A74FA9" w:rsidRPr="007A13BE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="00A74FA9">
        <w:rPr>
          <w:rFonts w:ascii="Arial" w:hAnsi="Arial" w:cs="Arial"/>
          <w:color w:val="000000"/>
          <w:sz w:val="24"/>
          <w:szCs w:val="24"/>
        </w:rPr>
        <w:t xml:space="preserve"> Новосибирской области</w:t>
      </w:r>
      <w:r w:rsidR="00833D9C" w:rsidRPr="00833D9C">
        <w:rPr>
          <w:rFonts w:ascii="Arial" w:hAnsi="Arial" w:cs="Arial"/>
        </w:rPr>
        <w:t xml:space="preserve"> </w:t>
      </w:r>
      <w:r w:rsidR="00833D9C" w:rsidRPr="00833D9C">
        <w:rPr>
          <w:rFonts w:ascii="Arial" w:hAnsi="Arial" w:cs="Arial"/>
          <w:sz w:val="24"/>
          <w:szCs w:val="24"/>
        </w:rPr>
        <w:t>в сети Интернет</w:t>
      </w:r>
      <w:r w:rsidR="00A74FA9" w:rsidRPr="00833D9C">
        <w:rPr>
          <w:rFonts w:ascii="Arial" w:hAnsi="Arial" w:cs="Arial"/>
          <w:color w:val="000000"/>
          <w:sz w:val="24"/>
          <w:szCs w:val="24"/>
        </w:rPr>
        <w:t>.</w:t>
      </w:r>
    </w:p>
    <w:p w:rsidR="00A74FA9" w:rsidRPr="007A13BE" w:rsidRDefault="00833D9C" w:rsidP="00A74FA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A74FA9" w:rsidRPr="007A13BE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</w:t>
      </w:r>
      <w:r w:rsidR="00A74FA9">
        <w:rPr>
          <w:rFonts w:ascii="Arial" w:hAnsi="Arial" w:cs="Arial"/>
          <w:color w:val="000000"/>
          <w:sz w:val="24"/>
          <w:szCs w:val="24"/>
        </w:rPr>
        <w:t>тановления оставляю за собой.</w:t>
      </w:r>
    </w:p>
    <w:p w:rsidR="007F20AF" w:rsidRPr="008B1F35" w:rsidRDefault="007F20AF" w:rsidP="007B7002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833D9C" w:rsidRDefault="00833D9C" w:rsidP="007B7002">
      <w:pPr>
        <w:ind w:right="-2"/>
        <w:rPr>
          <w:rFonts w:ascii="Arial" w:hAnsi="Arial" w:cs="Arial"/>
          <w:sz w:val="24"/>
          <w:szCs w:val="24"/>
        </w:rPr>
      </w:pPr>
    </w:p>
    <w:p w:rsidR="007E42E5" w:rsidRDefault="007E42E5" w:rsidP="007B7002">
      <w:pPr>
        <w:ind w:right="-2"/>
        <w:rPr>
          <w:rFonts w:ascii="Arial" w:hAnsi="Arial" w:cs="Arial"/>
          <w:sz w:val="24"/>
          <w:szCs w:val="24"/>
        </w:rPr>
      </w:pPr>
    </w:p>
    <w:p w:rsidR="007E42E5" w:rsidRDefault="007E42E5" w:rsidP="007B7002">
      <w:pPr>
        <w:ind w:right="-2"/>
        <w:rPr>
          <w:rFonts w:ascii="Arial" w:hAnsi="Arial" w:cs="Arial"/>
          <w:sz w:val="24"/>
          <w:szCs w:val="24"/>
        </w:rPr>
      </w:pPr>
    </w:p>
    <w:p w:rsidR="007E42E5" w:rsidRDefault="007E42E5" w:rsidP="007B7002">
      <w:pPr>
        <w:ind w:right="-2"/>
        <w:rPr>
          <w:rFonts w:ascii="Arial" w:hAnsi="Arial" w:cs="Arial"/>
          <w:sz w:val="24"/>
          <w:szCs w:val="24"/>
        </w:rPr>
      </w:pPr>
    </w:p>
    <w:p w:rsidR="007E42E5" w:rsidRDefault="007E42E5" w:rsidP="007B7002">
      <w:pPr>
        <w:ind w:right="-2"/>
        <w:rPr>
          <w:rFonts w:ascii="Arial" w:hAnsi="Arial" w:cs="Arial"/>
          <w:sz w:val="24"/>
          <w:szCs w:val="24"/>
        </w:rPr>
      </w:pPr>
    </w:p>
    <w:p w:rsidR="00833D9C" w:rsidRPr="008B1F35" w:rsidRDefault="00833D9C" w:rsidP="007B7002">
      <w:pPr>
        <w:ind w:right="-2"/>
        <w:rPr>
          <w:rFonts w:ascii="Arial" w:hAnsi="Arial" w:cs="Arial"/>
          <w:sz w:val="24"/>
          <w:szCs w:val="24"/>
        </w:rPr>
      </w:pPr>
    </w:p>
    <w:p w:rsidR="00A74FA9" w:rsidRDefault="00A74FA9" w:rsidP="00A74FA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794EA1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3E1BA6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сельсовета</w:t>
      </w:r>
    </w:p>
    <w:p w:rsidR="00A74FA9" w:rsidRPr="007A13BE" w:rsidRDefault="00A74FA9" w:rsidP="00A74FA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Татарского района Новосибирской области                            </w:t>
      </w:r>
      <w:r w:rsidR="007E42E5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794EA1">
        <w:rPr>
          <w:rFonts w:ascii="Arial" w:hAnsi="Arial" w:cs="Arial"/>
          <w:color w:val="000000"/>
          <w:sz w:val="24"/>
          <w:szCs w:val="24"/>
        </w:rPr>
        <w:t>А.Ю. Бистерфельд</w:t>
      </w:r>
    </w:p>
    <w:p w:rsidR="007B7002" w:rsidRPr="008B1F35" w:rsidRDefault="007B7002" w:rsidP="007B7002">
      <w:pPr>
        <w:ind w:right="-2"/>
        <w:rPr>
          <w:rFonts w:ascii="Arial" w:hAnsi="Arial" w:cs="Arial"/>
          <w:sz w:val="24"/>
          <w:szCs w:val="24"/>
        </w:rPr>
      </w:pPr>
    </w:p>
    <w:p w:rsidR="007B7002" w:rsidRPr="008B1F35" w:rsidRDefault="007B7002" w:rsidP="007B7002">
      <w:pPr>
        <w:tabs>
          <w:tab w:val="left" w:pos="709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B7002" w:rsidRPr="00651C40" w:rsidRDefault="007B7002" w:rsidP="007B7002">
      <w:pPr>
        <w:tabs>
          <w:tab w:val="left" w:pos="5625"/>
        </w:tabs>
        <w:rPr>
          <w:rFonts w:ascii="Arial" w:hAnsi="Arial" w:cs="Arial"/>
          <w:sz w:val="24"/>
          <w:szCs w:val="24"/>
        </w:rPr>
      </w:pPr>
    </w:p>
    <w:p w:rsidR="007B7002" w:rsidRPr="00651C40" w:rsidRDefault="007B7002" w:rsidP="007B7002">
      <w:pPr>
        <w:tabs>
          <w:tab w:val="left" w:pos="5625"/>
        </w:tabs>
        <w:rPr>
          <w:rFonts w:ascii="Arial" w:hAnsi="Arial" w:cs="Arial"/>
          <w:sz w:val="24"/>
          <w:szCs w:val="24"/>
        </w:rPr>
      </w:pPr>
    </w:p>
    <w:p w:rsidR="007B7002" w:rsidRPr="00651C40" w:rsidRDefault="007B7002" w:rsidP="007B7002">
      <w:pPr>
        <w:tabs>
          <w:tab w:val="left" w:pos="5625"/>
        </w:tabs>
        <w:rPr>
          <w:rFonts w:ascii="Arial" w:hAnsi="Arial" w:cs="Arial"/>
          <w:sz w:val="24"/>
          <w:szCs w:val="24"/>
        </w:rPr>
      </w:pPr>
    </w:p>
    <w:p w:rsidR="007B7002" w:rsidRDefault="007B7002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A74FA9" w:rsidRDefault="00A74FA9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9D7930" w:rsidRDefault="009D7930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9D7930" w:rsidRDefault="009D7930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9D7930" w:rsidRDefault="009D7930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9D7930" w:rsidRDefault="009D7930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9D7930" w:rsidRDefault="009D7930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A74FA9" w:rsidRDefault="00A74FA9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5245AC" w:rsidRDefault="005245AC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833D9C" w:rsidRDefault="00833D9C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A74FA9" w:rsidRPr="00651C40" w:rsidRDefault="00A74FA9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7B7002" w:rsidRPr="00833D9C" w:rsidRDefault="007F20AF" w:rsidP="007B7002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>П</w:t>
      </w:r>
      <w:r w:rsidR="007B7002" w:rsidRPr="00833D9C">
        <w:rPr>
          <w:rFonts w:ascii="Arial" w:hAnsi="Arial" w:cs="Arial"/>
          <w:sz w:val="20"/>
          <w:szCs w:val="20"/>
        </w:rPr>
        <w:t>риложение</w:t>
      </w:r>
      <w:r w:rsidR="007E42E5">
        <w:rPr>
          <w:rFonts w:ascii="Arial" w:hAnsi="Arial" w:cs="Arial"/>
          <w:sz w:val="20"/>
          <w:szCs w:val="20"/>
        </w:rPr>
        <w:t xml:space="preserve"> № 1</w:t>
      </w:r>
    </w:p>
    <w:p w:rsidR="007B7002" w:rsidRPr="00833D9C" w:rsidRDefault="007B7002" w:rsidP="007B7002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 xml:space="preserve">к постановлению </w:t>
      </w:r>
      <w:r w:rsidR="00A74FA9" w:rsidRPr="00833D9C">
        <w:rPr>
          <w:rFonts w:ascii="Arial" w:hAnsi="Arial" w:cs="Arial"/>
          <w:sz w:val="20"/>
          <w:szCs w:val="20"/>
        </w:rPr>
        <w:t>администрации</w:t>
      </w:r>
    </w:p>
    <w:p w:rsidR="007B7002" w:rsidRPr="00833D9C" w:rsidRDefault="00794EA1" w:rsidP="007B7002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Красноярского</w:t>
      </w:r>
      <w:r w:rsidR="00A74FA9" w:rsidRPr="00833D9C">
        <w:rPr>
          <w:rFonts w:ascii="Arial" w:hAnsi="Arial" w:cs="Arial"/>
          <w:sz w:val="20"/>
          <w:szCs w:val="20"/>
        </w:rPr>
        <w:t xml:space="preserve"> сельсовета</w:t>
      </w:r>
    </w:p>
    <w:p w:rsidR="00A74FA9" w:rsidRPr="00833D9C" w:rsidRDefault="00A74FA9" w:rsidP="007B7002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>Татарского района Новосибирской области</w:t>
      </w:r>
    </w:p>
    <w:p w:rsidR="00651C40" w:rsidRPr="00105F06" w:rsidRDefault="007B7002" w:rsidP="001A4567">
      <w:pPr>
        <w:spacing w:line="232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105F06">
        <w:rPr>
          <w:rFonts w:ascii="Arial" w:hAnsi="Arial" w:cs="Arial"/>
          <w:sz w:val="20"/>
          <w:szCs w:val="20"/>
        </w:rPr>
        <w:t xml:space="preserve">от </w:t>
      </w:r>
      <w:r w:rsidR="00794EA1">
        <w:rPr>
          <w:rFonts w:ascii="Arial" w:hAnsi="Arial" w:cs="Arial"/>
          <w:sz w:val="20"/>
          <w:szCs w:val="20"/>
        </w:rPr>
        <w:t>22</w:t>
      </w:r>
      <w:r w:rsidR="009D3843">
        <w:rPr>
          <w:rFonts w:ascii="Arial" w:hAnsi="Arial" w:cs="Arial"/>
          <w:sz w:val="20"/>
          <w:szCs w:val="20"/>
        </w:rPr>
        <w:t>.</w:t>
      </w:r>
      <w:r w:rsidR="00794EA1">
        <w:rPr>
          <w:rFonts w:ascii="Arial" w:hAnsi="Arial" w:cs="Arial"/>
          <w:sz w:val="20"/>
          <w:szCs w:val="20"/>
        </w:rPr>
        <w:t>02</w:t>
      </w:r>
      <w:r w:rsidR="005B7C7B" w:rsidRPr="00105F06">
        <w:rPr>
          <w:rFonts w:ascii="Arial" w:hAnsi="Arial" w:cs="Arial"/>
          <w:sz w:val="20"/>
          <w:szCs w:val="20"/>
        </w:rPr>
        <w:t>.2023г</w:t>
      </w:r>
      <w:r w:rsidR="00A74FA9" w:rsidRPr="00105F06">
        <w:rPr>
          <w:rFonts w:ascii="Arial" w:hAnsi="Arial" w:cs="Arial"/>
          <w:sz w:val="20"/>
          <w:szCs w:val="20"/>
        </w:rPr>
        <w:t>.</w:t>
      </w:r>
      <w:r w:rsidRPr="00105F06">
        <w:rPr>
          <w:rFonts w:ascii="Arial" w:hAnsi="Arial" w:cs="Arial"/>
          <w:sz w:val="20"/>
          <w:szCs w:val="20"/>
        </w:rPr>
        <w:t xml:space="preserve"> №</w:t>
      </w:r>
      <w:r w:rsidR="001C1705" w:rsidRPr="00105F06">
        <w:rPr>
          <w:rFonts w:ascii="Arial" w:hAnsi="Arial" w:cs="Arial"/>
          <w:sz w:val="20"/>
          <w:szCs w:val="20"/>
        </w:rPr>
        <w:t xml:space="preserve"> </w:t>
      </w:r>
      <w:r w:rsidR="003E1BA6">
        <w:rPr>
          <w:rFonts w:ascii="Arial" w:hAnsi="Arial" w:cs="Arial"/>
          <w:sz w:val="20"/>
          <w:szCs w:val="20"/>
        </w:rPr>
        <w:t>0</w:t>
      </w:r>
      <w:r w:rsidR="00794EA1">
        <w:rPr>
          <w:rFonts w:ascii="Arial" w:hAnsi="Arial" w:cs="Arial"/>
          <w:sz w:val="20"/>
          <w:szCs w:val="20"/>
        </w:rPr>
        <w:t>5</w:t>
      </w:r>
      <w:r w:rsidR="007F20AF" w:rsidRPr="00105F06">
        <w:rPr>
          <w:rFonts w:ascii="Arial" w:hAnsi="Arial" w:cs="Arial"/>
          <w:sz w:val="20"/>
          <w:szCs w:val="20"/>
        </w:rPr>
        <w:t xml:space="preserve"> </w:t>
      </w:r>
      <w:r w:rsidRPr="00105F06">
        <w:rPr>
          <w:rFonts w:ascii="Arial" w:hAnsi="Arial" w:cs="Arial"/>
          <w:sz w:val="20"/>
          <w:szCs w:val="20"/>
        </w:rPr>
        <w:t xml:space="preserve"> </w:t>
      </w:r>
    </w:p>
    <w:p w:rsidR="00651C40" w:rsidRPr="00651C40" w:rsidRDefault="00651C40" w:rsidP="007B7002">
      <w:pPr>
        <w:spacing w:line="232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D42202" w:rsidRPr="00651C40" w:rsidRDefault="00D42202" w:rsidP="007B7002">
      <w:pPr>
        <w:spacing w:line="232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651C40">
        <w:rPr>
          <w:rFonts w:ascii="Arial" w:hAnsi="Arial" w:cs="Arial"/>
          <w:b/>
          <w:kern w:val="2"/>
          <w:sz w:val="24"/>
          <w:szCs w:val="24"/>
        </w:rPr>
        <w:t>ОТЧЕТ</w:t>
      </w:r>
    </w:p>
    <w:p w:rsidR="00833D9C" w:rsidRPr="008B1F35" w:rsidRDefault="00833D9C" w:rsidP="00833D9C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8B1F35">
        <w:rPr>
          <w:rFonts w:ascii="Arial" w:hAnsi="Arial" w:cs="Arial"/>
          <w:b/>
          <w:kern w:val="2"/>
          <w:sz w:val="24"/>
          <w:szCs w:val="24"/>
        </w:rPr>
        <w:t xml:space="preserve">о </w:t>
      </w:r>
      <w:r>
        <w:rPr>
          <w:rFonts w:ascii="Arial" w:hAnsi="Arial" w:cs="Arial"/>
          <w:b/>
          <w:kern w:val="2"/>
          <w:sz w:val="24"/>
          <w:szCs w:val="24"/>
        </w:rPr>
        <w:t xml:space="preserve">ходе </w:t>
      </w:r>
      <w:r w:rsidRPr="008B1F35">
        <w:rPr>
          <w:rFonts w:ascii="Arial" w:hAnsi="Arial" w:cs="Arial"/>
          <w:b/>
          <w:kern w:val="2"/>
          <w:sz w:val="24"/>
          <w:szCs w:val="24"/>
        </w:rPr>
        <w:t xml:space="preserve">реализации </w:t>
      </w:r>
      <w:r w:rsidRPr="008B1F35">
        <w:rPr>
          <w:rFonts w:ascii="Arial" w:eastAsia="Arial" w:hAnsi="Arial" w:cs="Arial"/>
          <w:b/>
          <w:sz w:val="24"/>
          <w:szCs w:val="24"/>
        </w:rPr>
        <w:t>муниципальной программы</w:t>
      </w:r>
    </w:p>
    <w:p w:rsidR="00833D9C" w:rsidRDefault="00833D9C" w:rsidP="00833D9C">
      <w:pPr>
        <w:ind w:right="36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области э</w:t>
      </w:r>
      <w:r w:rsidRPr="008B1F35">
        <w:rPr>
          <w:rFonts w:ascii="Arial" w:eastAsia="Arial" w:hAnsi="Arial" w:cs="Arial"/>
          <w:b/>
          <w:sz w:val="24"/>
          <w:szCs w:val="24"/>
          <w:lang w:eastAsia="ar-SA"/>
        </w:rPr>
        <w:t>нергосбе</w:t>
      </w:r>
      <w:r>
        <w:rPr>
          <w:rFonts w:ascii="Arial" w:eastAsia="Arial" w:hAnsi="Arial" w:cs="Arial"/>
          <w:b/>
          <w:sz w:val="24"/>
          <w:szCs w:val="24"/>
          <w:lang w:eastAsia="ar-SA"/>
        </w:rPr>
        <w:t>режения и повышения</w:t>
      </w:r>
      <w:r w:rsidRPr="008B1F35">
        <w:rPr>
          <w:rFonts w:ascii="Arial" w:eastAsia="Arial" w:hAnsi="Arial" w:cs="Arial"/>
          <w:b/>
          <w:sz w:val="24"/>
          <w:szCs w:val="24"/>
          <w:lang w:eastAsia="ar-SA"/>
        </w:rPr>
        <w:t xml:space="preserve"> энергетической эффективности на территории </w:t>
      </w:r>
      <w:r w:rsidR="00794EA1">
        <w:rPr>
          <w:rFonts w:ascii="Arial" w:eastAsia="Arial" w:hAnsi="Arial" w:cs="Arial"/>
          <w:b/>
          <w:sz w:val="24"/>
          <w:szCs w:val="24"/>
          <w:lang w:eastAsia="ar-SA"/>
        </w:rPr>
        <w:t>Красноярского</w:t>
      </w:r>
      <w:r w:rsidRPr="008B1F35">
        <w:rPr>
          <w:rFonts w:ascii="Arial" w:eastAsia="Arial" w:hAnsi="Arial" w:cs="Arial"/>
          <w:b/>
          <w:sz w:val="24"/>
          <w:szCs w:val="24"/>
          <w:lang w:eastAsia="ar-SA"/>
        </w:rPr>
        <w:t xml:space="preserve"> сельсовета</w:t>
      </w:r>
      <w:r w:rsidRPr="0097127D">
        <w:rPr>
          <w:rFonts w:ascii="Arial" w:hAnsi="Arial" w:cs="Arial"/>
          <w:b/>
          <w:sz w:val="24"/>
          <w:szCs w:val="24"/>
        </w:rPr>
        <w:t xml:space="preserve"> </w:t>
      </w:r>
      <w:r w:rsidR="005B0FF8">
        <w:rPr>
          <w:rFonts w:ascii="Arial" w:hAnsi="Arial" w:cs="Arial"/>
          <w:b/>
          <w:sz w:val="24"/>
          <w:szCs w:val="24"/>
        </w:rPr>
        <w:t>за 20</w:t>
      </w:r>
      <w:r w:rsidR="005B7C7B">
        <w:rPr>
          <w:rFonts w:ascii="Arial" w:hAnsi="Arial" w:cs="Arial"/>
          <w:b/>
          <w:sz w:val="24"/>
          <w:szCs w:val="24"/>
        </w:rPr>
        <w:t>22</w:t>
      </w:r>
      <w:r w:rsidRPr="008B1F35">
        <w:rPr>
          <w:rFonts w:ascii="Arial" w:hAnsi="Arial" w:cs="Arial"/>
          <w:b/>
          <w:sz w:val="24"/>
          <w:szCs w:val="24"/>
        </w:rPr>
        <w:t xml:space="preserve"> год</w:t>
      </w:r>
    </w:p>
    <w:p w:rsidR="00915D8D" w:rsidRPr="008B1F35" w:rsidRDefault="00915D8D" w:rsidP="00833D9C">
      <w:pPr>
        <w:ind w:right="36" w:firstLine="567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7563E" w:rsidRPr="00651C40" w:rsidRDefault="00D7563E" w:rsidP="001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bidi="hi-IN"/>
        </w:rPr>
      </w:pPr>
      <w:r w:rsidRPr="00651C4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М</w:t>
      </w:r>
      <w:r w:rsidRPr="00651C40">
        <w:rPr>
          <w:rFonts w:ascii="Arial" w:hAnsi="Arial" w:cs="Arial"/>
          <w:kern w:val="2"/>
          <w:sz w:val="24"/>
          <w:szCs w:val="24"/>
          <w:lang w:bidi="hi-IN"/>
        </w:rPr>
        <w:t>униципальная программа «</w:t>
      </w:r>
      <w:r w:rsidRPr="00651C4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Энергосбережение и повышение энергетической эффективности на территории </w:t>
      </w:r>
      <w:r w:rsidR="00794EA1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Красноярского</w:t>
      </w:r>
      <w:r w:rsidRPr="00651C4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сельсовета на 20</w:t>
      </w:r>
      <w:r w:rsidR="00794EA1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20-2024</w:t>
      </w:r>
      <w:r w:rsidRPr="00651C4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годы</w:t>
      </w:r>
      <w:r w:rsidRPr="00651C40">
        <w:rPr>
          <w:rFonts w:ascii="Arial" w:hAnsi="Arial" w:cs="Arial"/>
          <w:kern w:val="2"/>
          <w:sz w:val="24"/>
          <w:szCs w:val="24"/>
          <w:lang w:bidi="hi-IN"/>
        </w:rPr>
        <w:t xml:space="preserve">» (далее – программа) утверждена постановлением администрации </w:t>
      </w:r>
      <w:r w:rsidR="00794EA1">
        <w:rPr>
          <w:rFonts w:ascii="Arial" w:hAnsi="Arial" w:cs="Arial"/>
          <w:kern w:val="2"/>
          <w:sz w:val="24"/>
          <w:szCs w:val="24"/>
          <w:lang w:bidi="hi-IN"/>
        </w:rPr>
        <w:t>Красноярского</w:t>
      </w:r>
      <w:r w:rsidRPr="00651C40">
        <w:rPr>
          <w:rFonts w:ascii="Arial" w:hAnsi="Arial" w:cs="Arial"/>
          <w:kern w:val="2"/>
          <w:sz w:val="24"/>
          <w:szCs w:val="24"/>
          <w:lang w:bidi="hi-IN"/>
        </w:rPr>
        <w:t xml:space="preserve"> сельсовета Татарского района Новоси</w:t>
      </w:r>
      <w:r w:rsidR="005245AC">
        <w:rPr>
          <w:rFonts w:ascii="Arial" w:hAnsi="Arial" w:cs="Arial"/>
          <w:kern w:val="2"/>
          <w:sz w:val="24"/>
          <w:szCs w:val="24"/>
          <w:lang w:bidi="hi-IN"/>
        </w:rPr>
        <w:t xml:space="preserve">бирской области № </w:t>
      </w:r>
      <w:r w:rsidR="00794EA1">
        <w:rPr>
          <w:rFonts w:ascii="Arial" w:hAnsi="Arial" w:cs="Arial"/>
          <w:kern w:val="2"/>
          <w:sz w:val="24"/>
          <w:szCs w:val="24"/>
          <w:lang w:bidi="hi-IN"/>
        </w:rPr>
        <w:t>01</w:t>
      </w:r>
      <w:r w:rsidR="003E1BA6">
        <w:rPr>
          <w:rFonts w:ascii="Arial" w:hAnsi="Arial" w:cs="Arial"/>
          <w:kern w:val="2"/>
          <w:sz w:val="24"/>
          <w:szCs w:val="24"/>
          <w:lang w:bidi="hi-IN"/>
        </w:rPr>
        <w:t xml:space="preserve"> </w:t>
      </w:r>
      <w:r w:rsidRPr="00651C40">
        <w:rPr>
          <w:rFonts w:ascii="Arial" w:hAnsi="Arial" w:cs="Arial"/>
          <w:kern w:val="2"/>
          <w:sz w:val="24"/>
          <w:szCs w:val="24"/>
          <w:lang w:bidi="hi-IN"/>
        </w:rPr>
        <w:t xml:space="preserve">от </w:t>
      </w:r>
      <w:r w:rsidR="00794EA1">
        <w:rPr>
          <w:rFonts w:ascii="Arial" w:hAnsi="Arial" w:cs="Arial"/>
          <w:kern w:val="2"/>
          <w:sz w:val="24"/>
          <w:szCs w:val="24"/>
          <w:lang w:bidi="hi-IN"/>
        </w:rPr>
        <w:t>10.01.2020</w:t>
      </w:r>
      <w:r w:rsidR="005245AC">
        <w:rPr>
          <w:rFonts w:ascii="Arial" w:hAnsi="Arial" w:cs="Arial"/>
          <w:kern w:val="2"/>
          <w:sz w:val="24"/>
          <w:szCs w:val="24"/>
          <w:lang w:bidi="hi-IN"/>
        </w:rPr>
        <w:t>г</w:t>
      </w:r>
      <w:r w:rsidRPr="00651C40">
        <w:rPr>
          <w:rFonts w:ascii="Arial" w:hAnsi="Arial" w:cs="Arial"/>
          <w:kern w:val="2"/>
          <w:sz w:val="24"/>
          <w:szCs w:val="24"/>
          <w:lang w:bidi="hi-IN"/>
        </w:rPr>
        <w:t>.</w:t>
      </w:r>
    </w:p>
    <w:p w:rsidR="007E42E5" w:rsidRDefault="007E42E5" w:rsidP="007E42E5">
      <w:pPr>
        <w:rPr>
          <w:rFonts w:ascii="Arial" w:hAnsi="Arial" w:cs="Arial"/>
          <w:b/>
          <w:sz w:val="24"/>
          <w:szCs w:val="24"/>
        </w:rPr>
      </w:pPr>
    </w:p>
    <w:p w:rsidR="00915D8D" w:rsidRPr="00915D8D" w:rsidRDefault="007E42E5" w:rsidP="007E42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7563E" w:rsidRPr="00915D8D">
        <w:rPr>
          <w:rFonts w:ascii="Arial" w:hAnsi="Arial" w:cs="Arial"/>
          <w:b/>
          <w:sz w:val="24"/>
          <w:szCs w:val="24"/>
        </w:rPr>
        <w:t>Основные цели программы:</w:t>
      </w:r>
    </w:p>
    <w:p w:rsidR="00915D8D" w:rsidRDefault="00915D8D" w:rsidP="00915D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33D9C" w:rsidRPr="00915D8D" w:rsidRDefault="00915D8D" w:rsidP="00915D8D">
      <w:pPr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>- уменьшение потребления энергии и связанных с этим затра</w:t>
      </w:r>
      <w:r w:rsidR="005B0FF8">
        <w:rPr>
          <w:rFonts w:ascii="Arial" w:hAnsi="Arial" w:cs="Arial"/>
          <w:sz w:val="24"/>
          <w:szCs w:val="24"/>
        </w:rPr>
        <w:t>т в среднем на 5-10 % (20</w:t>
      </w:r>
      <w:r w:rsidR="00794EA1">
        <w:rPr>
          <w:rFonts w:ascii="Arial" w:hAnsi="Arial" w:cs="Arial"/>
          <w:sz w:val="24"/>
          <w:szCs w:val="24"/>
        </w:rPr>
        <w:t>20</w:t>
      </w:r>
      <w:r w:rsidR="005B0FF8">
        <w:rPr>
          <w:rFonts w:ascii="Arial" w:hAnsi="Arial" w:cs="Arial"/>
          <w:sz w:val="24"/>
          <w:szCs w:val="24"/>
        </w:rPr>
        <w:t>-2022</w:t>
      </w:r>
      <w:r w:rsidRPr="00915D8D">
        <w:rPr>
          <w:rFonts w:ascii="Arial" w:hAnsi="Arial" w:cs="Arial"/>
          <w:sz w:val="24"/>
          <w:szCs w:val="24"/>
        </w:rPr>
        <w:t xml:space="preserve"> годы);</w:t>
      </w:r>
    </w:p>
    <w:p w:rsidR="00D7563E" w:rsidRPr="00915D8D" w:rsidRDefault="00915D8D" w:rsidP="00915D8D">
      <w:pPr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 xml:space="preserve">- </w:t>
      </w:r>
      <w:r w:rsidR="00D7563E" w:rsidRPr="00915D8D">
        <w:rPr>
          <w:rFonts w:ascii="Arial" w:hAnsi="Arial" w:cs="Arial"/>
          <w:sz w:val="24"/>
          <w:szCs w:val="24"/>
        </w:rPr>
        <w:t xml:space="preserve">улучшения качества предоставления  жилищно-коммунальных услуг, оптимизация расходов  и </w:t>
      </w:r>
      <w:r w:rsidRPr="00915D8D">
        <w:rPr>
          <w:rFonts w:ascii="Arial" w:hAnsi="Arial" w:cs="Arial"/>
          <w:sz w:val="24"/>
          <w:szCs w:val="24"/>
        </w:rPr>
        <w:t>стабилизация тарифов;</w:t>
      </w:r>
    </w:p>
    <w:p w:rsidR="00915D8D" w:rsidRDefault="00915D8D" w:rsidP="001A4567">
      <w:pPr>
        <w:jc w:val="both"/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>- совершенствование системы учета потребляемых энергетических ресурсов муниципальными учреждениями;</w:t>
      </w:r>
    </w:p>
    <w:p w:rsidR="00915D8D" w:rsidRPr="00915D8D" w:rsidRDefault="00915D8D" w:rsidP="00915D8D">
      <w:pPr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 xml:space="preserve">- внедрение энергоэффективных устройств (оборудования, технологий) в зданиях, расположенных на территории </w:t>
      </w:r>
      <w:r w:rsidR="00794EA1"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7E42E5" w:rsidRDefault="007E42E5" w:rsidP="007E42E5">
      <w:pPr>
        <w:jc w:val="both"/>
        <w:rPr>
          <w:rFonts w:ascii="Arial" w:hAnsi="Arial" w:cs="Arial"/>
          <w:sz w:val="24"/>
          <w:szCs w:val="24"/>
        </w:rPr>
      </w:pPr>
    </w:p>
    <w:p w:rsidR="00D7563E" w:rsidRPr="00915D8D" w:rsidRDefault="007E42E5" w:rsidP="007E42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7563E" w:rsidRPr="00915D8D">
        <w:rPr>
          <w:rFonts w:ascii="Arial" w:hAnsi="Arial" w:cs="Arial"/>
          <w:b/>
          <w:sz w:val="24"/>
          <w:szCs w:val="24"/>
        </w:rPr>
        <w:t>Задачи программы:</w:t>
      </w:r>
    </w:p>
    <w:p w:rsidR="00915D8D" w:rsidRPr="00651C40" w:rsidRDefault="00915D8D" w:rsidP="00D756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7563E" w:rsidRDefault="00915D8D" w:rsidP="001A4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15D8D">
        <w:rPr>
          <w:rFonts w:ascii="Arial" w:hAnsi="Arial" w:cs="Arial"/>
          <w:sz w:val="24"/>
          <w:szCs w:val="24"/>
        </w:rPr>
        <w:t xml:space="preserve">- повышение энергетической эффективности при передаче и потреблении энергетических ресурсов на территории  </w:t>
      </w:r>
      <w:r w:rsidR="00794EA1"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915D8D" w:rsidRPr="00915D8D" w:rsidRDefault="00915D8D" w:rsidP="00D7563E">
      <w:pPr>
        <w:rPr>
          <w:rFonts w:ascii="Arial" w:hAnsi="Arial" w:cs="Arial"/>
          <w:sz w:val="24"/>
          <w:szCs w:val="24"/>
        </w:rPr>
      </w:pPr>
    </w:p>
    <w:p w:rsidR="00D7563E" w:rsidRDefault="00915D8D" w:rsidP="00D7563E">
      <w:pPr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 xml:space="preserve">  - п</w:t>
      </w:r>
      <w:r w:rsidR="00D7563E" w:rsidRPr="00915D8D">
        <w:rPr>
          <w:rFonts w:ascii="Arial" w:hAnsi="Arial" w:cs="Arial"/>
          <w:sz w:val="24"/>
          <w:szCs w:val="24"/>
        </w:rPr>
        <w:t>овышение уровня оснащённости приборами учёта используемых энергетических ресурсов;</w:t>
      </w:r>
    </w:p>
    <w:p w:rsidR="00915D8D" w:rsidRPr="00915D8D" w:rsidRDefault="00915D8D" w:rsidP="00D7563E">
      <w:pPr>
        <w:rPr>
          <w:rFonts w:ascii="Arial" w:hAnsi="Arial" w:cs="Arial"/>
          <w:sz w:val="24"/>
          <w:szCs w:val="24"/>
        </w:rPr>
      </w:pPr>
    </w:p>
    <w:p w:rsidR="00D7563E" w:rsidRDefault="00915D8D" w:rsidP="001A4567">
      <w:pPr>
        <w:jc w:val="both"/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 xml:space="preserve"> </w:t>
      </w:r>
      <w:r w:rsidR="00D7563E" w:rsidRPr="00915D8D">
        <w:rPr>
          <w:rFonts w:ascii="Arial" w:hAnsi="Arial" w:cs="Arial"/>
          <w:sz w:val="24"/>
          <w:szCs w:val="24"/>
        </w:rPr>
        <w:t xml:space="preserve"> - сокращение расходов бюджетов на обеспечение  энергетическими ресурсами  муниципальных учреждений, органов  местного самоуправления, а также расходов бюджетов на предоставление  субсидий  организациям коммунального комплекса на приобретение топлива,  субсидий гражданам на внесение платы за коммунальные услуги с учётом изменений объёма использования энергетических ресурсов в указанных сферах;</w:t>
      </w:r>
    </w:p>
    <w:p w:rsidR="00915D8D" w:rsidRPr="00915D8D" w:rsidRDefault="00915D8D" w:rsidP="00D7563E">
      <w:pPr>
        <w:rPr>
          <w:rFonts w:ascii="Arial" w:hAnsi="Arial" w:cs="Arial"/>
          <w:sz w:val="24"/>
          <w:szCs w:val="24"/>
        </w:rPr>
      </w:pPr>
    </w:p>
    <w:p w:rsidR="00D42202" w:rsidRDefault="00915D8D" w:rsidP="00377A1A">
      <w:pPr>
        <w:spacing w:line="232" w:lineRule="auto"/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 xml:space="preserve">-создание условий для перевода экономики и бюджетной сферы муниципального образования на </w:t>
      </w:r>
      <w:r>
        <w:rPr>
          <w:rFonts w:ascii="Arial" w:hAnsi="Arial" w:cs="Arial"/>
          <w:sz w:val="24"/>
          <w:szCs w:val="24"/>
        </w:rPr>
        <w:t>энергосберегающий путь развития;</w:t>
      </w:r>
    </w:p>
    <w:p w:rsidR="00915D8D" w:rsidRPr="00915D8D" w:rsidRDefault="00915D8D" w:rsidP="00377A1A">
      <w:pPr>
        <w:spacing w:line="232" w:lineRule="auto"/>
        <w:rPr>
          <w:rFonts w:ascii="Arial" w:hAnsi="Arial" w:cs="Arial"/>
          <w:sz w:val="24"/>
          <w:szCs w:val="24"/>
        </w:rPr>
      </w:pPr>
    </w:p>
    <w:p w:rsidR="00915D8D" w:rsidRPr="00915D8D" w:rsidRDefault="00915D8D" w:rsidP="00915D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kern w:val="2"/>
          <w:sz w:val="24"/>
          <w:szCs w:val="24"/>
          <w:lang w:bidi="hi-IN"/>
        </w:rPr>
      </w:pPr>
      <w:r w:rsidRPr="00915D8D">
        <w:rPr>
          <w:rFonts w:ascii="Arial" w:hAnsi="Arial" w:cs="Arial"/>
          <w:kern w:val="2"/>
          <w:sz w:val="24"/>
          <w:szCs w:val="24"/>
          <w:lang w:bidi="hi-IN"/>
        </w:rPr>
        <w:t>- улучшение условий и комфортности проживания граждан</w:t>
      </w:r>
      <w:r>
        <w:rPr>
          <w:rFonts w:ascii="Arial" w:hAnsi="Arial" w:cs="Arial"/>
          <w:kern w:val="2"/>
          <w:sz w:val="24"/>
          <w:szCs w:val="24"/>
          <w:lang w:bidi="hi-IN"/>
        </w:rPr>
        <w:t>.</w:t>
      </w:r>
      <w:r w:rsidRPr="00915D8D">
        <w:rPr>
          <w:rFonts w:ascii="Arial" w:hAnsi="Arial" w:cs="Arial"/>
          <w:kern w:val="2"/>
          <w:sz w:val="24"/>
          <w:szCs w:val="24"/>
          <w:lang w:bidi="hi-IN"/>
        </w:rPr>
        <w:t xml:space="preserve"> </w:t>
      </w:r>
    </w:p>
    <w:p w:rsidR="00915D8D" w:rsidRDefault="00915D8D" w:rsidP="00377A1A">
      <w:pPr>
        <w:spacing w:line="232" w:lineRule="auto"/>
      </w:pPr>
    </w:p>
    <w:p w:rsidR="00FE51A6" w:rsidRDefault="00915D8D" w:rsidP="0091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915D8D">
        <w:rPr>
          <w:rFonts w:ascii="Arial" w:hAnsi="Arial" w:cs="Arial"/>
          <w:b/>
          <w:sz w:val="24"/>
          <w:szCs w:val="24"/>
        </w:rPr>
        <w:t>Информация о результатах достижения значений показателей (индикаторов) муниципальной программы за отчетный период:</w:t>
      </w:r>
      <w:r w:rsidR="00FE51A6" w:rsidRPr="00FE51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E51A6" w:rsidRDefault="00FE51A6" w:rsidP="00915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A430CE" w:rsidRPr="00651C40" w:rsidRDefault="00A430CE" w:rsidP="00A430CE">
      <w:pPr>
        <w:spacing w:line="232" w:lineRule="auto"/>
        <w:ind w:firstLine="709"/>
        <w:rPr>
          <w:rFonts w:ascii="Arial" w:hAnsi="Arial" w:cs="Arial"/>
          <w:kern w:val="2"/>
          <w:sz w:val="24"/>
          <w:szCs w:val="24"/>
        </w:rPr>
      </w:pPr>
      <w:r w:rsidRPr="00651C40">
        <w:rPr>
          <w:rFonts w:ascii="Arial" w:hAnsi="Arial" w:cs="Arial"/>
          <w:kern w:val="2"/>
          <w:sz w:val="24"/>
          <w:szCs w:val="24"/>
        </w:rPr>
        <w:t>В рамках реализации муниципальной программы предусмотрено достижение основного показателя – энергоемкости валового муниципального продукта.</w:t>
      </w:r>
    </w:p>
    <w:p w:rsidR="00915D8D" w:rsidRPr="00A430CE" w:rsidRDefault="00A430CE" w:rsidP="001A4567">
      <w:pPr>
        <w:spacing w:line="232" w:lineRule="auto"/>
        <w:ind w:left="284"/>
        <w:jc w:val="both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FE51A6" w:rsidRPr="0016532D">
        <w:rPr>
          <w:rFonts w:ascii="Arial" w:hAnsi="Arial" w:cs="Arial"/>
          <w:sz w:val="24"/>
          <w:szCs w:val="24"/>
          <w:shd w:val="clear" w:color="auto" w:fill="FFFFFF"/>
        </w:rPr>
        <w:t xml:space="preserve">В ходе реализации </w:t>
      </w:r>
      <w:r>
        <w:rPr>
          <w:rFonts w:ascii="Arial" w:hAnsi="Arial" w:cs="Arial"/>
          <w:sz w:val="24"/>
          <w:szCs w:val="24"/>
          <w:shd w:val="clear" w:color="auto" w:fill="FFFFFF"/>
        </w:rPr>
        <w:t>мероприятий, предусмотренных муниципальной программой</w:t>
      </w:r>
      <w:r w:rsidR="00FE51A6" w:rsidRPr="001653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51A6" w:rsidRPr="0016532D">
        <w:rPr>
          <w:rFonts w:ascii="Arial" w:hAnsi="Arial" w:cs="Arial"/>
          <w:kern w:val="2"/>
          <w:sz w:val="24"/>
          <w:szCs w:val="24"/>
          <w:lang w:bidi="hi-IN"/>
        </w:rPr>
        <w:t>«</w:t>
      </w:r>
      <w:r w:rsidR="00FE51A6" w:rsidRPr="0016532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Энергосбережение и повышение энергетической эффективности на территории </w:t>
      </w:r>
      <w:r w:rsidR="00794EA1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Красноярского</w:t>
      </w:r>
      <w:r w:rsidR="00FE51A6" w:rsidRPr="0016532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сельсовета на 20</w:t>
      </w:r>
      <w:r w:rsidR="00794EA1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20-2024</w:t>
      </w:r>
      <w:r w:rsidR="00FE51A6" w:rsidRPr="0016532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годы</w:t>
      </w:r>
      <w:r w:rsidR="00FE51A6" w:rsidRPr="0016532D">
        <w:rPr>
          <w:rFonts w:ascii="Arial" w:hAnsi="Arial" w:cs="Arial"/>
          <w:kern w:val="2"/>
          <w:sz w:val="24"/>
          <w:szCs w:val="24"/>
          <w:lang w:bidi="hi-IN"/>
        </w:rPr>
        <w:t xml:space="preserve">» </w:t>
      </w:r>
      <w:r w:rsidR="00FE51A6" w:rsidRPr="0016532D">
        <w:rPr>
          <w:rFonts w:ascii="Arial" w:hAnsi="Arial" w:cs="Arial"/>
          <w:sz w:val="24"/>
          <w:szCs w:val="24"/>
          <w:shd w:val="clear" w:color="auto" w:fill="FFFFFF"/>
        </w:rPr>
        <w:t xml:space="preserve"> з</w:t>
      </w:r>
      <w:r w:rsidR="005B0FF8">
        <w:rPr>
          <w:rFonts w:ascii="Arial" w:hAnsi="Arial" w:cs="Arial"/>
          <w:sz w:val="24"/>
          <w:szCs w:val="24"/>
          <w:shd w:val="clear" w:color="auto" w:fill="FFFFFF"/>
        </w:rPr>
        <w:t>а 202</w:t>
      </w:r>
      <w:r w:rsidR="005B7C7B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FE51A6" w:rsidRPr="0016532D">
        <w:rPr>
          <w:rFonts w:ascii="Arial" w:hAnsi="Arial" w:cs="Arial"/>
          <w:sz w:val="24"/>
          <w:szCs w:val="24"/>
          <w:shd w:val="clear" w:color="auto" w:fill="FFFFFF"/>
        </w:rPr>
        <w:t xml:space="preserve"> год </w:t>
      </w:r>
      <w:r w:rsidRPr="00651C40">
        <w:rPr>
          <w:rFonts w:ascii="Arial" w:hAnsi="Arial" w:cs="Arial"/>
          <w:color w:val="000000"/>
          <w:sz w:val="24"/>
          <w:szCs w:val="24"/>
        </w:rPr>
        <w:t>отмечено снижение потребления электроэнергии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E51A6" w:rsidRPr="0016532D">
        <w:rPr>
          <w:rFonts w:ascii="Arial" w:hAnsi="Arial" w:cs="Arial"/>
          <w:sz w:val="24"/>
          <w:szCs w:val="24"/>
          <w:shd w:val="clear" w:color="auto" w:fill="FFFFFF"/>
        </w:rPr>
        <w:t>достигнуты следующие результаты: </w:t>
      </w:r>
      <w:r w:rsidR="00FE51A6" w:rsidRPr="0016532D">
        <w:rPr>
          <w:rFonts w:ascii="Arial" w:hAnsi="Arial" w:cs="Arial"/>
          <w:sz w:val="24"/>
          <w:szCs w:val="24"/>
        </w:rPr>
        <w:br/>
      </w:r>
    </w:p>
    <w:p w:rsidR="00F2270E" w:rsidRPr="0016532D" w:rsidRDefault="00FE51A6" w:rsidP="0016532D">
      <w:pPr>
        <w:rPr>
          <w:rFonts w:ascii="Arial" w:hAnsi="Arial" w:cs="Arial"/>
          <w:sz w:val="24"/>
          <w:szCs w:val="24"/>
        </w:rPr>
      </w:pPr>
      <w:r w:rsidRPr="0016532D">
        <w:rPr>
          <w:rFonts w:ascii="Arial" w:hAnsi="Arial" w:cs="Arial"/>
          <w:sz w:val="24"/>
          <w:szCs w:val="24"/>
        </w:rPr>
        <w:lastRenderedPageBreak/>
        <w:t>1) повышение энергетической эффективности систем освещения зданий, строений, сооружений,</w:t>
      </w:r>
      <w:r w:rsidR="0016532D">
        <w:rPr>
          <w:rFonts w:ascii="Arial" w:hAnsi="Arial" w:cs="Arial"/>
          <w:sz w:val="24"/>
          <w:szCs w:val="24"/>
        </w:rPr>
        <w:t xml:space="preserve"> </w:t>
      </w:r>
      <w:r w:rsidRPr="0016532D">
        <w:rPr>
          <w:rFonts w:ascii="Arial" w:hAnsi="Arial" w:cs="Arial"/>
          <w:sz w:val="24"/>
          <w:szCs w:val="24"/>
        </w:rPr>
        <w:t>замена ламп накаливания на  энергосберегающие</w:t>
      </w:r>
    </w:p>
    <w:p w:rsidR="00FC6382" w:rsidRPr="00651C40" w:rsidRDefault="0016532D" w:rsidP="001A4567">
      <w:pPr>
        <w:spacing w:line="232" w:lineRule="auto"/>
        <w:jc w:val="both"/>
        <w:rPr>
          <w:rFonts w:ascii="Arial" w:hAnsi="Arial" w:cs="Arial"/>
          <w:color w:val="000000"/>
          <w:kern w:val="2"/>
          <w:sz w:val="24"/>
          <w:szCs w:val="24"/>
        </w:rPr>
      </w:pPr>
      <w:r w:rsidRPr="0016532D">
        <w:rPr>
          <w:rFonts w:ascii="Arial" w:hAnsi="Arial" w:cs="Arial"/>
          <w:sz w:val="24"/>
          <w:szCs w:val="24"/>
        </w:rPr>
        <w:t>3)  Утеплен</w:t>
      </w:r>
      <w:r>
        <w:rPr>
          <w:rFonts w:ascii="Arial" w:hAnsi="Arial" w:cs="Arial"/>
          <w:sz w:val="24"/>
          <w:szCs w:val="24"/>
        </w:rPr>
        <w:t>ие зданий, строений, сооружений.</w:t>
      </w:r>
      <w:r w:rsidRPr="0016532D">
        <w:rPr>
          <w:rFonts w:ascii="Arial" w:hAnsi="Arial" w:cs="Arial"/>
          <w:sz w:val="24"/>
          <w:szCs w:val="24"/>
        </w:rPr>
        <w:t xml:space="preserve"> </w:t>
      </w:r>
    </w:p>
    <w:p w:rsidR="00D42202" w:rsidRPr="00651C40" w:rsidRDefault="00D42202" w:rsidP="007E42E5">
      <w:pPr>
        <w:spacing w:line="232" w:lineRule="auto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651C40">
        <w:rPr>
          <w:rFonts w:ascii="Arial" w:hAnsi="Arial" w:cs="Arial"/>
          <w:color w:val="000000"/>
          <w:kern w:val="2"/>
          <w:sz w:val="24"/>
          <w:szCs w:val="24"/>
        </w:rPr>
        <w:t xml:space="preserve">Сведения о достижении значений показателей (индикаторов) </w:t>
      </w:r>
      <w:r w:rsidR="005A2135" w:rsidRPr="00651C40">
        <w:rPr>
          <w:rFonts w:ascii="Arial" w:hAnsi="Arial" w:cs="Arial"/>
          <w:color w:val="000000"/>
          <w:kern w:val="2"/>
          <w:sz w:val="24"/>
          <w:szCs w:val="24"/>
        </w:rPr>
        <w:t xml:space="preserve">муниципальной </w:t>
      </w:r>
      <w:r w:rsidR="007E42E5">
        <w:rPr>
          <w:rFonts w:ascii="Arial" w:hAnsi="Arial" w:cs="Arial"/>
          <w:color w:val="000000"/>
          <w:kern w:val="2"/>
          <w:sz w:val="24"/>
          <w:szCs w:val="24"/>
        </w:rPr>
        <w:t xml:space="preserve">программы </w:t>
      </w:r>
      <w:r w:rsidR="000B291B" w:rsidRPr="00651C40">
        <w:rPr>
          <w:rFonts w:ascii="Arial" w:hAnsi="Arial" w:cs="Arial"/>
          <w:color w:val="000000"/>
          <w:kern w:val="2"/>
          <w:sz w:val="24"/>
          <w:szCs w:val="24"/>
        </w:rPr>
        <w:t xml:space="preserve">за </w:t>
      </w:r>
      <w:r w:rsidR="005B7C7B">
        <w:rPr>
          <w:rFonts w:ascii="Arial" w:hAnsi="Arial" w:cs="Arial"/>
          <w:color w:val="000000"/>
          <w:kern w:val="2"/>
          <w:sz w:val="24"/>
          <w:szCs w:val="24"/>
        </w:rPr>
        <w:t>2022</w:t>
      </w:r>
      <w:r w:rsidRPr="00651C40">
        <w:rPr>
          <w:rFonts w:ascii="Arial" w:hAnsi="Arial" w:cs="Arial"/>
          <w:color w:val="000000"/>
          <w:kern w:val="2"/>
          <w:sz w:val="24"/>
          <w:szCs w:val="24"/>
        </w:rPr>
        <w:t xml:space="preserve"> год приведены в приложении №</w:t>
      </w:r>
      <w:r w:rsidR="007E42E5">
        <w:rPr>
          <w:rFonts w:ascii="Arial" w:hAnsi="Arial" w:cs="Arial"/>
          <w:color w:val="000000"/>
          <w:kern w:val="2"/>
          <w:sz w:val="24"/>
          <w:szCs w:val="24"/>
        </w:rPr>
        <w:t>2</w:t>
      </w:r>
      <w:r w:rsidRPr="00651C40">
        <w:rPr>
          <w:rFonts w:ascii="Arial" w:hAnsi="Arial" w:cs="Arial"/>
          <w:color w:val="000000"/>
          <w:kern w:val="2"/>
          <w:sz w:val="24"/>
          <w:szCs w:val="24"/>
        </w:rPr>
        <w:t>.</w:t>
      </w:r>
    </w:p>
    <w:p w:rsidR="00D42202" w:rsidRPr="00651C40" w:rsidRDefault="00D42202" w:rsidP="00D42202">
      <w:pPr>
        <w:spacing w:line="232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7E42E5" w:rsidRPr="009C6078" w:rsidRDefault="00D42202" w:rsidP="007E42E5">
      <w:pPr>
        <w:spacing w:line="232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9C6078">
        <w:rPr>
          <w:rFonts w:ascii="Arial" w:hAnsi="Arial" w:cs="Arial"/>
          <w:b/>
          <w:kern w:val="2"/>
          <w:sz w:val="24"/>
          <w:szCs w:val="24"/>
        </w:rPr>
        <w:t xml:space="preserve">Результаты оценки эффективности </w:t>
      </w:r>
      <w:r w:rsidRPr="009C6078">
        <w:rPr>
          <w:rFonts w:ascii="Arial" w:hAnsi="Arial" w:cs="Arial"/>
          <w:b/>
          <w:kern w:val="2"/>
          <w:sz w:val="24"/>
          <w:szCs w:val="24"/>
        </w:rPr>
        <w:br/>
        <w:t xml:space="preserve">реализации </w:t>
      </w:r>
      <w:r w:rsidR="00DD556D" w:rsidRPr="009C6078">
        <w:rPr>
          <w:rFonts w:ascii="Arial" w:hAnsi="Arial" w:cs="Arial"/>
          <w:b/>
          <w:kern w:val="2"/>
          <w:sz w:val="24"/>
          <w:szCs w:val="24"/>
        </w:rPr>
        <w:t xml:space="preserve">муниципальной </w:t>
      </w:r>
      <w:r w:rsidR="005B7C7B">
        <w:rPr>
          <w:rFonts w:ascii="Arial" w:hAnsi="Arial" w:cs="Arial"/>
          <w:b/>
          <w:kern w:val="2"/>
          <w:sz w:val="24"/>
          <w:szCs w:val="24"/>
        </w:rPr>
        <w:t xml:space="preserve"> программы в 2022</w:t>
      </w:r>
      <w:r w:rsidRPr="009C6078">
        <w:rPr>
          <w:rFonts w:ascii="Arial" w:hAnsi="Arial" w:cs="Arial"/>
          <w:b/>
          <w:kern w:val="2"/>
          <w:sz w:val="24"/>
          <w:szCs w:val="24"/>
        </w:rPr>
        <w:t xml:space="preserve"> году</w:t>
      </w:r>
    </w:p>
    <w:p w:rsidR="00D42202" w:rsidRPr="00651C40" w:rsidRDefault="00D42202" w:rsidP="00D42202">
      <w:pPr>
        <w:spacing w:line="232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8B4D23" w:rsidRDefault="00D42202" w:rsidP="001A4567">
      <w:pPr>
        <w:tabs>
          <w:tab w:val="left" w:pos="993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51C40">
        <w:rPr>
          <w:rFonts w:ascii="Arial" w:hAnsi="Arial" w:cs="Arial"/>
          <w:kern w:val="2"/>
          <w:sz w:val="24"/>
          <w:szCs w:val="24"/>
        </w:rPr>
        <w:t xml:space="preserve">Последовательная реализация мероприятий </w:t>
      </w:r>
      <w:r w:rsidR="00DD556D" w:rsidRPr="00651C40">
        <w:rPr>
          <w:rFonts w:ascii="Arial" w:hAnsi="Arial" w:cs="Arial"/>
          <w:kern w:val="2"/>
          <w:sz w:val="24"/>
          <w:szCs w:val="24"/>
        </w:rPr>
        <w:t xml:space="preserve">муниципальной </w:t>
      </w:r>
      <w:r w:rsidRPr="00651C40">
        <w:rPr>
          <w:rFonts w:ascii="Arial" w:hAnsi="Arial" w:cs="Arial"/>
          <w:kern w:val="2"/>
          <w:sz w:val="24"/>
          <w:szCs w:val="24"/>
        </w:rPr>
        <w:t xml:space="preserve">программы способствует </w:t>
      </w:r>
      <w:r w:rsidR="00BD3E65" w:rsidRPr="00651C40">
        <w:rPr>
          <w:rFonts w:ascii="Arial" w:hAnsi="Arial" w:cs="Arial"/>
          <w:sz w:val="24"/>
          <w:szCs w:val="24"/>
        </w:rPr>
        <w:t>обеспечению повышения финансовой устойчивости, энергетической и экологической безопасности  экономики</w:t>
      </w:r>
      <w:r w:rsidR="00FF2CFE" w:rsidRPr="00651C40">
        <w:rPr>
          <w:rFonts w:ascii="Arial" w:hAnsi="Arial" w:cs="Arial"/>
          <w:sz w:val="24"/>
          <w:szCs w:val="24"/>
        </w:rPr>
        <w:t xml:space="preserve"> поселения</w:t>
      </w:r>
      <w:r w:rsidR="00BD3E65" w:rsidRPr="00651C40">
        <w:rPr>
          <w:rFonts w:ascii="Arial" w:hAnsi="Arial" w:cs="Arial"/>
          <w:sz w:val="24"/>
          <w:szCs w:val="24"/>
        </w:rPr>
        <w:t>, а также росту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DB1FA9" w:rsidRPr="00651C40" w:rsidRDefault="00DB1FA9" w:rsidP="00752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outlineLvl w:val="1"/>
        <w:rPr>
          <w:rFonts w:ascii="Arial" w:hAnsi="Arial" w:cs="Arial"/>
          <w:sz w:val="24"/>
          <w:szCs w:val="24"/>
        </w:rPr>
      </w:pPr>
    </w:p>
    <w:p w:rsidR="00DB1FA9" w:rsidRPr="00752364" w:rsidRDefault="00FF2CFE" w:rsidP="00FF2CFE">
      <w:pPr>
        <w:tabs>
          <w:tab w:val="left" w:pos="1340"/>
        </w:tabs>
        <w:rPr>
          <w:rFonts w:eastAsia="Calibri"/>
          <w:sz w:val="24"/>
          <w:szCs w:val="24"/>
          <w:lang w:eastAsia="en-US"/>
        </w:rPr>
        <w:sectPr w:rsidR="00DB1FA9" w:rsidRPr="00752364" w:rsidSect="005245AC">
          <w:footerReference w:type="even" r:id="rId8"/>
          <w:footerReference w:type="default" r:id="rId9"/>
          <w:pgSz w:w="11906" w:h="16838" w:code="9"/>
          <w:pgMar w:top="284" w:right="567" w:bottom="1134" w:left="1134" w:header="709" w:footer="709" w:gutter="0"/>
          <w:cols w:space="720"/>
          <w:docGrid w:linePitch="360"/>
        </w:sectPr>
      </w:pPr>
      <w:r w:rsidRPr="00752364">
        <w:rPr>
          <w:rFonts w:eastAsia="Calibri"/>
          <w:sz w:val="24"/>
          <w:szCs w:val="24"/>
          <w:lang w:eastAsia="en-US"/>
        </w:rPr>
        <w:t xml:space="preserve"> </w:t>
      </w:r>
      <w:r w:rsidR="00D85E6C" w:rsidRPr="00752364">
        <w:rPr>
          <w:rFonts w:eastAsia="Calibri"/>
          <w:sz w:val="24"/>
          <w:szCs w:val="24"/>
          <w:lang w:eastAsia="en-US"/>
        </w:rPr>
        <w:t xml:space="preserve">                                                   </w:t>
      </w:r>
    </w:p>
    <w:p w:rsidR="00F053BE" w:rsidRDefault="00F053BE" w:rsidP="00F053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F053BE" w:rsidRDefault="00F053BE" w:rsidP="00F053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F053BE" w:rsidRDefault="00794EA1" w:rsidP="00F053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Красноярского</w:t>
      </w:r>
      <w:r w:rsidR="003E1BA6">
        <w:rPr>
          <w:rFonts w:ascii="Arial" w:hAnsi="Arial" w:cs="Arial"/>
          <w:sz w:val="20"/>
          <w:szCs w:val="20"/>
        </w:rPr>
        <w:t xml:space="preserve"> </w:t>
      </w:r>
      <w:r w:rsidR="00F053BE">
        <w:rPr>
          <w:rFonts w:ascii="Arial" w:hAnsi="Arial" w:cs="Arial"/>
          <w:sz w:val="20"/>
          <w:szCs w:val="20"/>
        </w:rPr>
        <w:t>сельсовета</w:t>
      </w:r>
    </w:p>
    <w:p w:rsidR="00F053BE" w:rsidRDefault="00F053BE" w:rsidP="00F053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Татарского района Новосибирской области</w:t>
      </w:r>
    </w:p>
    <w:p w:rsidR="00F053BE" w:rsidRDefault="001F4B2E" w:rsidP="00F053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155524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.0</w:t>
      </w:r>
      <w:r w:rsidR="0015552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.2023г№</w:t>
      </w:r>
      <w:r w:rsidR="00155524">
        <w:rPr>
          <w:rFonts w:ascii="Arial" w:hAnsi="Arial" w:cs="Arial"/>
          <w:sz w:val="20"/>
          <w:szCs w:val="20"/>
        </w:rPr>
        <w:t>005</w:t>
      </w:r>
    </w:p>
    <w:p w:rsidR="00F053BE" w:rsidRDefault="00F053BE" w:rsidP="00F053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053BE" w:rsidRDefault="00F053BE" w:rsidP="00F053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</w:t>
      </w:r>
    </w:p>
    <w:p w:rsidR="00F053BE" w:rsidRDefault="00F053BE" w:rsidP="00F053BE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о степени выполнения основных мероприятий подпрограмм муниципальной программы </w:t>
      </w:r>
      <w:r w:rsidR="00794EA1">
        <w:rPr>
          <w:rFonts w:ascii="Arial" w:eastAsia="Calibri" w:hAnsi="Arial" w:cs="Arial"/>
          <w:sz w:val="20"/>
          <w:szCs w:val="20"/>
          <w:lang w:eastAsia="en-US"/>
        </w:rPr>
        <w:t>Красноярского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сельсовета</w:t>
      </w:r>
    </w:p>
    <w:p w:rsidR="00F053BE" w:rsidRDefault="00F053BE" w:rsidP="00F053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«Энергосбережение и повышение энергетической эффективности»</w:t>
      </w:r>
      <w:r w:rsidR="00105F06">
        <w:rPr>
          <w:rFonts w:ascii="Arial" w:eastAsia="Calibri" w:hAnsi="Arial" w:cs="Arial"/>
          <w:sz w:val="20"/>
          <w:szCs w:val="20"/>
          <w:lang w:eastAsia="en-US"/>
        </w:rPr>
        <w:t xml:space="preserve"> за 2022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год</w:t>
      </w:r>
    </w:p>
    <w:tbl>
      <w:tblPr>
        <w:tblW w:w="5000" w:type="pct"/>
        <w:tblCellMar>
          <w:left w:w="105" w:type="dxa"/>
          <w:right w:w="105" w:type="dxa"/>
        </w:tblCellMar>
        <w:tblLook w:val="04A0"/>
      </w:tblPr>
      <w:tblGrid>
        <w:gridCol w:w="931"/>
        <w:gridCol w:w="1875"/>
        <w:gridCol w:w="1811"/>
        <w:gridCol w:w="1144"/>
        <w:gridCol w:w="1914"/>
        <w:gridCol w:w="942"/>
        <w:gridCol w:w="824"/>
        <w:gridCol w:w="1156"/>
        <w:gridCol w:w="1156"/>
        <w:gridCol w:w="872"/>
        <w:gridCol w:w="1467"/>
        <w:gridCol w:w="507"/>
        <w:gridCol w:w="495"/>
      </w:tblGrid>
      <w:tr w:rsidR="00F053BE" w:rsidTr="001F4B2E">
        <w:trPr>
          <w:trHeight w:val="897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Par1596"/>
            <w:bookmarkEnd w:id="0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проекта </w:t>
            </w:r>
          </w:p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(мероприятия) 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стоимость проекта</w:t>
            </w:r>
          </w:p>
        </w:tc>
        <w:tc>
          <w:tcPr>
            <w:tcW w:w="164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Предполагаемые объемы финансирования по годам, тыс.руб.</w:t>
            </w:r>
          </w:p>
        </w:tc>
        <w:tc>
          <w:tcPr>
            <w:tcW w:w="8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Годовой экономический эффект</w:t>
            </w:r>
          </w:p>
        </w:tc>
      </w:tr>
      <w:tr w:rsidR="00F053BE" w:rsidTr="001F4B2E">
        <w:tc>
          <w:tcPr>
            <w:tcW w:w="3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3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312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83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9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6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Натуральные величины</w:t>
            </w:r>
          </w:p>
        </w:tc>
        <w:tc>
          <w:tcPr>
            <w:tcW w:w="332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</w:tr>
      <w:tr w:rsidR="00F053BE" w:rsidTr="001F4B2E"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0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7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3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1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28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86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32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3BE" w:rsidTr="001F4B2E">
        <w:tc>
          <w:tcPr>
            <w:tcW w:w="30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2" w:type="pct"/>
            <w:gridSpan w:val="1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:rsidR="00F053BE" w:rsidRDefault="00F053BE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Замена ламп накаливания, используемых в качестве приборов освещения в организациях и учреждениях  </w:t>
            </w:r>
            <w:r w:rsidR="00794EA1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Красноярского</w:t>
            </w:r>
            <w:r w:rsidR="00A401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F4B2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сельсовета на энергосберегающие</w:t>
            </w:r>
          </w:p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3BE" w:rsidTr="001F4B2E">
        <w:trPr>
          <w:trHeight w:val="56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учреждениях органов местного самоуправления</w:t>
            </w:r>
          </w:p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Pr="003E1BA6" w:rsidRDefault="00817610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Pr="003E1BA6" w:rsidRDefault="00817610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Pr="003E1BA6" w:rsidRDefault="00F053BE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Pr="003E1BA6" w:rsidRDefault="00F053BE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Pr="003E1BA6" w:rsidRDefault="00817610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17,0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BE" w:rsidRPr="003E1BA6" w:rsidRDefault="00F053BE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BE" w:rsidRDefault="00F053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1.Сокращение потребления электроэнергии   в учреждениях органов</w:t>
            </w:r>
            <w:r w:rsidR="001F4B2E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местного самоуправления    на 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 кВт*ч</w:t>
            </w:r>
          </w:p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BE" w:rsidRDefault="00F053B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3BE" w:rsidTr="001F4B2E"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Default="00F053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Default="00817610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Default="00817610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Default="00F053BE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Default="00F053BE" w:rsidP="001F4B2E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BE" w:rsidRDefault="0081761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BE" w:rsidRDefault="00F053BE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BE" w:rsidRDefault="00F0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BE" w:rsidRDefault="00F053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BE" w:rsidRDefault="00F053B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053BE" w:rsidRDefault="00F053BE" w:rsidP="00F053BE"/>
    <w:p w:rsidR="00684C9F" w:rsidRPr="00752364" w:rsidRDefault="00684C9F" w:rsidP="00C13431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</w:p>
    <w:sectPr w:rsidR="00684C9F" w:rsidRPr="00752364" w:rsidSect="00D85E6C">
      <w:pgSz w:w="16838" w:h="11906" w:orient="landscape" w:code="9"/>
      <w:pgMar w:top="851" w:right="820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F4" w:rsidRDefault="00051AF4">
      <w:r>
        <w:separator/>
      </w:r>
    </w:p>
  </w:endnote>
  <w:endnote w:type="continuationSeparator" w:id="1">
    <w:p w:rsidR="00051AF4" w:rsidRDefault="0005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F1" w:rsidRDefault="008555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55F1" w:rsidRDefault="008555F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F1" w:rsidRDefault="008555F1">
    <w:pPr>
      <w:pStyle w:val="a5"/>
      <w:ind w:right="360"/>
      <w:rPr>
        <w:sz w:val="20"/>
      </w:rPr>
    </w:pPr>
    <w:r>
      <w:rPr>
        <w:snapToGrid w:val="0"/>
        <w:sz w:val="20"/>
      </w:rPr>
      <w:tab/>
    </w:r>
    <w:r>
      <w:rPr>
        <w:snapToGrid w:val="0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F4" w:rsidRDefault="00051AF4">
      <w:r>
        <w:separator/>
      </w:r>
    </w:p>
  </w:footnote>
  <w:footnote w:type="continuationSeparator" w:id="1">
    <w:p w:rsidR="00051AF4" w:rsidRDefault="00051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A8A"/>
    <w:multiLevelType w:val="hybridMultilevel"/>
    <w:tmpl w:val="ABEC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9A6"/>
    <w:multiLevelType w:val="hybridMultilevel"/>
    <w:tmpl w:val="489E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5666"/>
    <w:multiLevelType w:val="hybridMultilevel"/>
    <w:tmpl w:val="79EE38E4"/>
    <w:lvl w:ilvl="0" w:tplc="60EE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325D7"/>
    <w:multiLevelType w:val="hybridMultilevel"/>
    <w:tmpl w:val="CCFA0FFE"/>
    <w:lvl w:ilvl="0" w:tplc="6B16BC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627E0"/>
    <w:multiLevelType w:val="singleLevel"/>
    <w:tmpl w:val="0666E73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990400"/>
    <w:multiLevelType w:val="hybridMultilevel"/>
    <w:tmpl w:val="BE2E7F84"/>
    <w:lvl w:ilvl="0" w:tplc="981A9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C15737"/>
    <w:multiLevelType w:val="hybridMultilevel"/>
    <w:tmpl w:val="DBB2DDB4"/>
    <w:lvl w:ilvl="0" w:tplc="6CBAB9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7AC522B"/>
    <w:multiLevelType w:val="multilevel"/>
    <w:tmpl w:val="F022066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F1B07D5"/>
    <w:multiLevelType w:val="hybridMultilevel"/>
    <w:tmpl w:val="B156B4B2"/>
    <w:lvl w:ilvl="0" w:tplc="08CE3F40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9">
    <w:nsid w:val="55CC464B"/>
    <w:multiLevelType w:val="multilevel"/>
    <w:tmpl w:val="026A0E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5B947C87"/>
    <w:multiLevelType w:val="multilevel"/>
    <w:tmpl w:val="28FCA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3F03357"/>
    <w:multiLevelType w:val="hybridMultilevel"/>
    <w:tmpl w:val="32FC3524"/>
    <w:lvl w:ilvl="0" w:tplc="73922CA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D039D"/>
    <w:multiLevelType w:val="hybridMultilevel"/>
    <w:tmpl w:val="30547418"/>
    <w:lvl w:ilvl="0" w:tplc="500090D0">
      <w:start w:val="1"/>
      <w:numFmt w:val="decimal"/>
      <w:suff w:val="space"/>
      <w:lvlText w:val="%1."/>
      <w:lvlJc w:val="left"/>
      <w:pPr>
        <w:ind w:left="1213" w:hanging="64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6B23642F"/>
    <w:multiLevelType w:val="multilevel"/>
    <w:tmpl w:val="BB3C9A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92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4">
    <w:nsid w:val="7CAD3E5D"/>
    <w:multiLevelType w:val="hybridMultilevel"/>
    <w:tmpl w:val="EEB40814"/>
    <w:lvl w:ilvl="0" w:tplc="DBFA8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6"/>
  </w:num>
  <w:num w:numId="5">
    <w:abstractNumId w:val="12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9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BF"/>
    <w:rsid w:val="0000238F"/>
    <w:rsid w:val="000103C0"/>
    <w:rsid w:val="0001642E"/>
    <w:rsid w:val="00017179"/>
    <w:rsid w:val="00021457"/>
    <w:rsid w:val="00023FEB"/>
    <w:rsid w:val="00025019"/>
    <w:rsid w:val="00025384"/>
    <w:rsid w:val="000450A0"/>
    <w:rsid w:val="00046805"/>
    <w:rsid w:val="00051AF4"/>
    <w:rsid w:val="00052601"/>
    <w:rsid w:val="000612D8"/>
    <w:rsid w:val="00073D6A"/>
    <w:rsid w:val="00076D50"/>
    <w:rsid w:val="000810EF"/>
    <w:rsid w:val="00086B80"/>
    <w:rsid w:val="00092AF2"/>
    <w:rsid w:val="00096D79"/>
    <w:rsid w:val="000A0EC8"/>
    <w:rsid w:val="000A6AED"/>
    <w:rsid w:val="000A7F1D"/>
    <w:rsid w:val="000B18EB"/>
    <w:rsid w:val="000B291B"/>
    <w:rsid w:val="000B2DE8"/>
    <w:rsid w:val="000B73A6"/>
    <w:rsid w:val="000C3763"/>
    <w:rsid w:val="000C65D3"/>
    <w:rsid w:val="000C7055"/>
    <w:rsid w:val="000D2DB5"/>
    <w:rsid w:val="000D313D"/>
    <w:rsid w:val="000D34DD"/>
    <w:rsid w:val="000E1E44"/>
    <w:rsid w:val="000E3FA0"/>
    <w:rsid w:val="000E47BD"/>
    <w:rsid w:val="000E4B30"/>
    <w:rsid w:val="000E6AA7"/>
    <w:rsid w:val="000E7616"/>
    <w:rsid w:val="000F0040"/>
    <w:rsid w:val="000F0798"/>
    <w:rsid w:val="00102F8E"/>
    <w:rsid w:val="0010391E"/>
    <w:rsid w:val="00105F06"/>
    <w:rsid w:val="001060BA"/>
    <w:rsid w:val="0010664A"/>
    <w:rsid w:val="001075FD"/>
    <w:rsid w:val="001077CA"/>
    <w:rsid w:val="00110444"/>
    <w:rsid w:val="00110F05"/>
    <w:rsid w:val="00115AF1"/>
    <w:rsid w:val="00117EFF"/>
    <w:rsid w:val="00122B4A"/>
    <w:rsid w:val="00124367"/>
    <w:rsid w:val="001324DE"/>
    <w:rsid w:val="0013372A"/>
    <w:rsid w:val="00133F33"/>
    <w:rsid w:val="00136C68"/>
    <w:rsid w:val="00142BC8"/>
    <w:rsid w:val="001453E7"/>
    <w:rsid w:val="00153204"/>
    <w:rsid w:val="00155524"/>
    <w:rsid w:val="00160C83"/>
    <w:rsid w:val="0016532D"/>
    <w:rsid w:val="00166B5D"/>
    <w:rsid w:val="001702D7"/>
    <w:rsid w:val="00172276"/>
    <w:rsid w:val="00172A11"/>
    <w:rsid w:val="00173768"/>
    <w:rsid w:val="0017445D"/>
    <w:rsid w:val="001766FD"/>
    <w:rsid w:val="001801A3"/>
    <w:rsid w:val="0019552F"/>
    <w:rsid w:val="001A4567"/>
    <w:rsid w:val="001A6913"/>
    <w:rsid w:val="001A6DEE"/>
    <w:rsid w:val="001B0AC6"/>
    <w:rsid w:val="001B0FD2"/>
    <w:rsid w:val="001B1F4A"/>
    <w:rsid w:val="001B3D76"/>
    <w:rsid w:val="001C04E5"/>
    <w:rsid w:val="001C1705"/>
    <w:rsid w:val="001C1AD0"/>
    <w:rsid w:val="001C4C5B"/>
    <w:rsid w:val="001C71F3"/>
    <w:rsid w:val="001D0942"/>
    <w:rsid w:val="001D2027"/>
    <w:rsid w:val="001D5533"/>
    <w:rsid w:val="001D7B6C"/>
    <w:rsid w:val="001E1E92"/>
    <w:rsid w:val="001F1627"/>
    <w:rsid w:val="001F2A61"/>
    <w:rsid w:val="001F4B2E"/>
    <w:rsid w:val="001F68B4"/>
    <w:rsid w:val="001F7243"/>
    <w:rsid w:val="0020279E"/>
    <w:rsid w:val="002029BC"/>
    <w:rsid w:val="00202C60"/>
    <w:rsid w:val="0020734C"/>
    <w:rsid w:val="00211EF1"/>
    <w:rsid w:val="0021349A"/>
    <w:rsid w:val="00230785"/>
    <w:rsid w:val="002309E6"/>
    <w:rsid w:val="0023456F"/>
    <w:rsid w:val="0023645C"/>
    <w:rsid w:val="00244D37"/>
    <w:rsid w:val="00253A56"/>
    <w:rsid w:val="00255687"/>
    <w:rsid w:val="0025623E"/>
    <w:rsid w:val="0025734E"/>
    <w:rsid w:val="00264D75"/>
    <w:rsid w:val="00265D78"/>
    <w:rsid w:val="002700C3"/>
    <w:rsid w:val="00273FA4"/>
    <w:rsid w:val="002816A3"/>
    <w:rsid w:val="00284B44"/>
    <w:rsid w:val="002900B9"/>
    <w:rsid w:val="00297266"/>
    <w:rsid w:val="002A6B60"/>
    <w:rsid w:val="002B200A"/>
    <w:rsid w:val="002B2F61"/>
    <w:rsid w:val="002B5313"/>
    <w:rsid w:val="002C5AD1"/>
    <w:rsid w:val="002C5FB3"/>
    <w:rsid w:val="002C6449"/>
    <w:rsid w:val="002D1877"/>
    <w:rsid w:val="003000E1"/>
    <w:rsid w:val="00303A13"/>
    <w:rsid w:val="00314FED"/>
    <w:rsid w:val="00316605"/>
    <w:rsid w:val="003218D1"/>
    <w:rsid w:val="003220A4"/>
    <w:rsid w:val="00322764"/>
    <w:rsid w:val="003247B9"/>
    <w:rsid w:val="0033053C"/>
    <w:rsid w:val="003337D8"/>
    <w:rsid w:val="00335421"/>
    <w:rsid w:val="0034328E"/>
    <w:rsid w:val="00350350"/>
    <w:rsid w:val="003538FB"/>
    <w:rsid w:val="00355CB6"/>
    <w:rsid w:val="00355CEA"/>
    <w:rsid w:val="0035782E"/>
    <w:rsid w:val="00357A65"/>
    <w:rsid w:val="00357D25"/>
    <w:rsid w:val="00362FD4"/>
    <w:rsid w:val="0036649F"/>
    <w:rsid w:val="00366597"/>
    <w:rsid w:val="00372BE5"/>
    <w:rsid w:val="0037326C"/>
    <w:rsid w:val="0037457C"/>
    <w:rsid w:val="00374DB4"/>
    <w:rsid w:val="00377A1A"/>
    <w:rsid w:val="003857C5"/>
    <w:rsid w:val="00385BF9"/>
    <w:rsid w:val="00392AA7"/>
    <w:rsid w:val="003974A7"/>
    <w:rsid w:val="003977F2"/>
    <w:rsid w:val="00397B32"/>
    <w:rsid w:val="003B2447"/>
    <w:rsid w:val="003D6466"/>
    <w:rsid w:val="003E1BA6"/>
    <w:rsid w:val="003E24DC"/>
    <w:rsid w:val="003F29A1"/>
    <w:rsid w:val="003F6A90"/>
    <w:rsid w:val="003F73B0"/>
    <w:rsid w:val="004048D0"/>
    <w:rsid w:val="00404927"/>
    <w:rsid w:val="00414AEE"/>
    <w:rsid w:val="00416B88"/>
    <w:rsid w:val="00423FC4"/>
    <w:rsid w:val="004244CB"/>
    <w:rsid w:val="0042555D"/>
    <w:rsid w:val="004266B2"/>
    <w:rsid w:val="0043190D"/>
    <w:rsid w:val="00432D34"/>
    <w:rsid w:val="00442D81"/>
    <w:rsid w:val="0044423A"/>
    <w:rsid w:val="004449F5"/>
    <w:rsid w:val="0045256D"/>
    <w:rsid w:val="00460B1C"/>
    <w:rsid w:val="0046619D"/>
    <w:rsid w:val="00472751"/>
    <w:rsid w:val="004727CE"/>
    <w:rsid w:val="00476BF6"/>
    <w:rsid w:val="004859EB"/>
    <w:rsid w:val="00492752"/>
    <w:rsid w:val="004934B6"/>
    <w:rsid w:val="004C0ADE"/>
    <w:rsid w:val="004C1730"/>
    <w:rsid w:val="004C3C9C"/>
    <w:rsid w:val="004C3E1C"/>
    <w:rsid w:val="004C746C"/>
    <w:rsid w:val="004D7586"/>
    <w:rsid w:val="004E46F4"/>
    <w:rsid w:val="005017C2"/>
    <w:rsid w:val="00507950"/>
    <w:rsid w:val="00520169"/>
    <w:rsid w:val="00521BED"/>
    <w:rsid w:val="00521ECE"/>
    <w:rsid w:val="00521F8A"/>
    <w:rsid w:val="005245AC"/>
    <w:rsid w:val="00526178"/>
    <w:rsid w:val="005337BC"/>
    <w:rsid w:val="005447D7"/>
    <w:rsid w:val="00547B77"/>
    <w:rsid w:val="00555C52"/>
    <w:rsid w:val="00560B55"/>
    <w:rsid w:val="005664C8"/>
    <w:rsid w:val="00570168"/>
    <w:rsid w:val="00572259"/>
    <w:rsid w:val="00573498"/>
    <w:rsid w:val="005849D0"/>
    <w:rsid w:val="005A2135"/>
    <w:rsid w:val="005A3CFC"/>
    <w:rsid w:val="005A5170"/>
    <w:rsid w:val="005B0FF8"/>
    <w:rsid w:val="005B7C7B"/>
    <w:rsid w:val="005C0E98"/>
    <w:rsid w:val="005C3465"/>
    <w:rsid w:val="005C562B"/>
    <w:rsid w:val="005C77B6"/>
    <w:rsid w:val="005D1B26"/>
    <w:rsid w:val="005D331C"/>
    <w:rsid w:val="005D46ED"/>
    <w:rsid w:val="005D5338"/>
    <w:rsid w:val="005E6221"/>
    <w:rsid w:val="00601E4E"/>
    <w:rsid w:val="00601F41"/>
    <w:rsid w:val="00602C99"/>
    <w:rsid w:val="006070F3"/>
    <w:rsid w:val="00610DD1"/>
    <w:rsid w:val="00616E22"/>
    <w:rsid w:val="006215AE"/>
    <w:rsid w:val="00622475"/>
    <w:rsid w:val="00624288"/>
    <w:rsid w:val="00625F4B"/>
    <w:rsid w:val="00626A7D"/>
    <w:rsid w:val="006272C9"/>
    <w:rsid w:val="006316BA"/>
    <w:rsid w:val="00651C40"/>
    <w:rsid w:val="00652BC4"/>
    <w:rsid w:val="00653B27"/>
    <w:rsid w:val="00654AE7"/>
    <w:rsid w:val="006553EB"/>
    <w:rsid w:val="00665529"/>
    <w:rsid w:val="0067682E"/>
    <w:rsid w:val="00684528"/>
    <w:rsid w:val="00684C9F"/>
    <w:rsid w:val="006904D4"/>
    <w:rsid w:val="00695DFF"/>
    <w:rsid w:val="006A4F4B"/>
    <w:rsid w:val="006A5D9F"/>
    <w:rsid w:val="006B6F6A"/>
    <w:rsid w:val="006C0644"/>
    <w:rsid w:val="006C3383"/>
    <w:rsid w:val="006C3C05"/>
    <w:rsid w:val="006C41DE"/>
    <w:rsid w:val="006C47FA"/>
    <w:rsid w:val="006C68B6"/>
    <w:rsid w:val="006D2DCF"/>
    <w:rsid w:val="006E5129"/>
    <w:rsid w:val="006F31FB"/>
    <w:rsid w:val="006F3D1A"/>
    <w:rsid w:val="006F3D6D"/>
    <w:rsid w:val="006F4455"/>
    <w:rsid w:val="006F5CBF"/>
    <w:rsid w:val="006F5D89"/>
    <w:rsid w:val="006F709E"/>
    <w:rsid w:val="00713B02"/>
    <w:rsid w:val="007220A6"/>
    <w:rsid w:val="007238F0"/>
    <w:rsid w:val="00724969"/>
    <w:rsid w:val="00725D32"/>
    <w:rsid w:val="007266DB"/>
    <w:rsid w:val="007336E0"/>
    <w:rsid w:val="007362A7"/>
    <w:rsid w:val="0074228E"/>
    <w:rsid w:val="00742DAC"/>
    <w:rsid w:val="00743DCE"/>
    <w:rsid w:val="0074471F"/>
    <w:rsid w:val="00744AD6"/>
    <w:rsid w:val="00745DAF"/>
    <w:rsid w:val="00751381"/>
    <w:rsid w:val="00752364"/>
    <w:rsid w:val="007556D8"/>
    <w:rsid w:val="00770131"/>
    <w:rsid w:val="0077140E"/>
    <w:rsid w:val="00772D05"/>
    <w:rsid w:val="00773839"/>
    <w:rsid w:val="007749D1"/>
    <w:rsid w:val="0077609C"/>
    <w:rsid w:val="00776376"/>
    <w:rsid w:val="00776A93"/>
    <w:rsid w:val="00780F71"/>
    <w:rsid w:val="007836BA"/>
    <w:rsid w:val="00787507"/>
    <w:rsid w:val="00787C73"/>
    <w:rsid w:val="00787D57"/>
    <w:rsid w:val="00793180"/>
    <w:rsid w:val="007936A8"/>
    <w:rsid w:val="00794EA1"/>
    <w:rsid w:val="007A4776"/>
    <w:rsid w:val="007A7D83"/>
    <w:rsid w:val="007B3F05"/>
    <w:rsid w:val="007B4805"/>
    <w:rsid w:val="007B7002"/>
    <w:rsid w:val="007B7D94"/>
    <w:rsid w:val="007C0952"/>
    <w:rsid w:val="007C0E92"/>
    <w:rsid w:val="007C65EC"/>
    <w:rsid w:val="007C69F6"/>
    <w:rsid w:val="007D35E1"/>
    <w:rsid w:val="007D6D3A"/>
    <w:rsid w:val="007E00F3"/>
    <w:rsid w:val="007E29D5"/>
    <w:rsid w:val="007E42E5"/>
    <w:rsid w:val="007E462F"/>
    <w:rsid w:val="007E62B0"/>
    <w:rsid w:val="007F0ED2"/>
    <w:rsid w:val="007F20AF"/>
    <w:rsid w:val="007F2613"/>
    <w:rsid w:val="007F27D4"/>
    <w:rsid w:val="007F6A50"/>
    <w:rsid w:val="00801FA1"/>
    <w:rsid w:val="008069E1"/>
    <w:rsid w:val="008168C1"/>
    <w:rsid w:val="00817610"/>
    <w:rsid w:val="00821E10"/>
    <w:rsid w:val="008259E5"/>
    <w:rsid w:val="008272AC"/>
    <w:rsid w:val="00830CE9"/>
    <w:rsid w:val="00833D9C"/>
    <w:rsid w:val="00836E31"/>
    <w:rsid w:val="008433BE"/>
    <w:rsid w:val="00847F44"/>
    <w:rsid w:val="00852EB6"/>
    <w:rsid w:val="008555F1"/>
    <w:rsid w:val="0085689C"/>
    <w:rsid w:val="00860B3E"/>
    <w:rsid w:val="00860E09"/>
    <w:rsid w:val="00863181"/>
    <w:rsid w:val="0087698A"/>
    <w:rsid w:val="00877DEC"/>
    <w:rsid w:val="00880F63"/>
    <w:rsid w:val="00886E5E"/>
    <w:rsid w:val="008931E2"/>
    <w:rsid w:val="008A242E"/>
    <w:rsid w:val="008A5584"/>
    <w:rsid w:val="008B09F9"/>
    <w:rsid w:val="008B1F35"/>
    <w:rsid w:val="008B3AF0"/>
    <w:rsid w:val="008B4D23"/>
    <w:rsid w:val="008B5A36"/>
    <w:rsid w:val="008B5B88"/>
    <w:rsid w:val="008C4BD2"/>
    <w:rsid w:val="008C76BB"/>
    <w:rsid w:val="008D03B4"/>
    <w:rsid w:val="008D141E"/>
    <w:rsid w:val="008D1D9F"/>
    <w:rsid w:val="008D2A1F"/>
    <w:rsid w:val="008E0696"/>
    <w:rsid w:val="008F0B53"/>
    <w:rsid w:val="008F1550"/>
    <w:rsid w:val="008F293C"/>
    <w:rsid w:val="008F2EE4"/>
    <w:rsid w:val="008F72F9"/>
    <w:rsid w:val="009010A5"/>
    <w:rsid w:val="009027E3"/>
    <w:rsid w:val="0090636C"/>
    <w:rsid w:val="009067A6"/>
    <w:rsid w:val="00906C2C"/>
    <w:rsid w:val="009152AC"/>
    <w:rsid w:val="00915386"/>
    <w:rsid w:val="00915D8D"/>
    <w:rsid w:val="00920B7A"/>
    <w:rsid w:val="009229A3"/>
    <w:rsid w:val="00947E18"/>
    <w:rsid w:val="009513F1"/>
    <w:rsid w:val="00954DD3"/>
    <w:rsid w:val="00960FEA"/>
    <w:rsid w:val="00961A35"/>
    <w:rsid w:val="00966800"/>
    <w:rsid w:val="00966A87"/>
    <w:rsid w:val="00970663"/>
    <w:rsid w:val="0097127D"/>
    <w:rsid w:val="00973A56"/>
    <w:rsid w:val="009767D0"/>
    <w:rsid w:val="00993E0F"/>
    <w:rsid w:val="00995894"/>
    <w:rsid w:val="00996343"/>
    <w:rsid w:val="009A0047"/>
    <w:rsid w:val="009A2A11"/>
    <w:rsid w:val="009A410D"/>
    <w:rsid w:val="009B1BB8"/>
    <w:rsid w:val="009B1C8B"/>
    <w:rsid w:val="009C1DDC"/>
    <w:rsid w:val="009C6078"/>
    <w:rsid w:val="009D0A24"/>
    <w:rsid w:val="009D23D4"/>
    <w:rsid w:val="009D3843"/>
    <w:rsid w:val="009D3D91"/>
    <w:rsid w:val="009D7930"/>
    <w:rsid w:val="009E5E3E"/>
    <w:rsid w:val="009F3B59"/>
    <w:rsid w:val="00A03600"/>
    <w:rsid w:val="00A0597F"/>
    <w:rsid w:val="00A07D46"/>
    <w:rsid w:val="00A204BA"/>
    <w:rsid w:val="00A20B58"/>
    <w:rsid w:val="00A260C9"/>
    <w:rsid w:val="00A30F80"/>
    <w:rsid w:val="00A34452"/>
    <w:rsid w:val="00A4017D"/>
    <w:rsid w:val="00A430CE"/>
    <w:rsid w:val="00A515A8"/>
    <w:rsid w:val="00A645D4"/>
    <w:rsid w:val="00A65CB6"/>
    <w:rsid w:val="00A6656C"/>
    <w:rsid w:val="00A70403"/>
    <w:rsid w:val="00A743C1"/>
    <w:rsid w:val="00A74FA9"/>
    <w:rsid w:val="00A84244"/>
    <w:rsid w:val="00A90CED"/>
    <w:rsid w:val="00A92520"/>
    <w:rsid w:val="00A97F02"/>
    <w:rsid w:val="00AC11E7"/>
    <w:rsid w:val="00AC2633"/>
    <w:rsid w:val="00AC5B4A"/>
    <w:rsid w:val="00AE0E05"/>
    <w:rsid w:val="00AE2EC9"/>
    <w:rsid w:val="00AE4899"/>
    <w:rsid w:val="00AE4F6B"/>
    <w:rsid w:val="00B04179"/>
    <w:rsid w:val="00B04B8D"/>
    <w:rsid w:val="00B15BEA"/>
    <w:rsid w:val="00B2046F"/>
    <w:rsid w:val="00B21F27"/>
    <w:rsid w:val="00B25CCD"/>
    <w:rsid w:val="00B275F4"/>
    <w:rsid w:val="00B312F0"/>
    <w:rsid w:val="00B35767"/>
    <w:rsid w:val="00B43B80"/>
    <w:rsid w:val="00B46948"/>
    <w:rsid w:val="00B516F4"/>
    <w:rsid w:val="00B55DBE"/>
    <w:rsid w:val="00B639CE"/>
    <w:rsid w:val="00B710F9"/>
    <w:rsid w:val="00B75483"/>
    <w:rsid w:val="00B757E4"/>
    <w:rsid w:val="00B77098"/>
    <w:rsid w:val="00B85564"/>
    <w:rsid w:val="00B866B5"/>
    <w:rsid w:val="00B904E3"/>
    <w:rsid w:val="00B90FF2"/>
    <w:rsid w:val="00B9271D"/>
    <w:rsid w:val="00BA322A"/>
    <w:rsid w:val="00BA379B"/>
    <w:rsid w:val="00BA3C48"/>
    <w:rsid w:val="00BB0153"/>
    <w:rsid w:val="00BB1E95"/>
    <w:rsid w:val="00BB6297"/>
    <w:rsid w:val="00BC0BC9"/>
    <w:rsid w:val="00BC4DA7"/>
    <w:rsid w:val="00BC60FE"/>
    <w:rsid w:val="00BC6ABB"/>
    <w:rsid w:val="00BD3E65"/>
    <w:rsid w:val="00BD6E9B"/>
    <w:rsid w:val="00BD7089"/>
    <w:rsid w:val="00BE271E"/>
    <w:rsid w:val="00BE304C"/>
    <w:rsid w:val="00BE4B79"/>
    <w:rsid w:val="00BF23EF"/>
    <w:rsid w:val="00BF585F"/>
    <w:rsid w:val="00C0031C"/>
    <w:rsid w:val="00C12119"/>
    <w:rsid w:val="00C13431"/>
    <w:rsid w:val="00C140D1"/>
    <w:rsid w:val="00C151AE"/>
    <w:rsid w:val="00C245FB"/>
    <w:rsid w:val="00C24FAE"/>
    <w:rsid w:val="00C331D0"/>
    <w:rsid w:val="00C35A23"/>
    <w:rsid w:val="00C35EC9"/>
    <w:rsid w:val="00C3709A"/>
    <w:rsid w:val="00C42149"/>
    <w:rsid w:val="00C4659E"/>
    <w:rsid w:val="00C50B0F"/>
    <w:rsid w:val="00C55878"/>
    <w:rsid w:val="00C64244"/>
    <w:rsid w:val="00C6452E"/>
    <w:rsid w:val="00C83DB1"/>
    <w:rsid w:val="00C84400"/>
    <w:rsid w:val="00C90716"/>
    <w:rsid w:val="00C931F2"/>
    <w:rsid w:val="00C93429"/>
    <w:rsid w:val="00CA1877"/>
    <w:rsid w:val="00CA2986"/>
    <w:rsid w:val="00CB1C2C"/>
    <w:rsid w:val="00CB3460"/>
    <w:rsid w:val="00CB3920"/>
    <w:rsid w:val="00CB3FDE"/>
    <w:rsid w:val="00CB7468"/>
    <w:rsid w:val="00CB7D55"/>
    <w:rsid w:val="00CC26EA"/>
    <w:rsid w:val="00CD2618"/>
    <w:rsid w:val="00CD5607"/>
    <w:rsid w:val="00CE0FEA"/>
    <w:rsid w:val="00CE2BAF"/>
    <w:rsid w:val="00CE6420"/>
    <w:rsid w:val="00CF686D"/>
    <w:rsid w:val="00CF7BCE"/>
    <w:rsid w:val="00D00E94"/>
    <w:rsid w:val="00D10359"/>
    <w:rsid w:val="00D12247"/>
    <w:rsid w:val="00D123D5"/>
    <w:rsid w:val="00D128A0"/>
    <w:rsid w:val="00D13663"/>
    <w:rsid w:val="00D136A9"/>
    <w:rsid w:val="00D167E9"/>
    <w:rsid w:val="00D16B19"/>
    <w:rsid w:val="00D20F13"/>
    <w:rsid w:val="00D2224B"/>
    <w:rsid w:val="00D22405"/>
    <w:rsid w:val="00D22C4F"/>
    <w:rsid w:val="00D314FC"/>
    <w:rsid w:val="00D42202"/>
    <w:rsid w:val="00D46782"/>
    <w:rsid w:val="00D528DD"/>
    <w:rsid w:val="00D52CFB"/>
    <w:rsid w:val="00D64248"/>
    <w:rsid w:val="00D7563E"/>
    <w:rsid w:val="00D75679"/>
    <w:rsid w:val="00D77254"/>
    <w:rsid w:val="00D84BBF"/>
    <w:rsid w:val="00D84D00"/>
    <w:rsid w:val="00D85E6C"/>
    <w:rsid w:val="00D94FAF"/>
    <w:rsid w:val="00DA3E4C"/>
    <w:rsid w:val="00DA42E0"/>
    <w:rsid w:val="00DA4E21"/>
    <w:rsid w:val="00DB1FA9"/>
    <w:rsid w:val="00DB48B6"/>
    <w:rsid w:val="00DC0A82"/>
    <w:rsid w:val="00DC5418"/>
    <w:rsid w:val="00DC5E84"/>
    <w:rsid w:val="00DD556D"/>
    <w:rsid w:val="00DE1BBA"/>
    <w:rsid w:val="00DE3DCC"/>
    <w:rsid w:val="00DE72C9"/>
    <w:rsid w:val="00DF6C6B"/>
    <w:rsid w:val="00DF7894"/>
    <w:rsid w:val="00E0100F"/>
    <w:rsid w:val="00E078E4"/>
    <w:rsid w:val="00E166F8"/>
    <w:rsid w:val="00E2108E"/>
    <w:rsid w:val="00E30BF9"/>
    <w:rsid w:val="00E31755"/>
    <w:rsid w:val="00E428D7"/>
    <w:rsid w:val="00E4734F"/>
    <w:rsid w:val="00E51ACD"/>
    <w:rsid w:val="00E61459"/>
    <w:rsid w:val="00E62CC1"/>
    <w:rsid w:val="00E67F47"/>
    <w:rsid w:val="00E81AC7"/>
    <w:rsid w:val="00E94776"/>
    <w:rsid w:val="00E9499D"/>
    <w:rsid w:val="00EA32B2"/>
    <w:rsid w:val="00EA43FC"/>
    <w:rsid w:val="00EA5302"/>
    <w:rsid w:val="00EB28F3"/>
    <w:rsid w:val="00EB6250"/>
    <w:rsid w:val="00EB6C2C"/>
    <w:rsid w:val="00EC7E63"/>
    <w:rsid w:val="00ED004C"/>
    <w:rsid w:val="00ED2936"/>
    <w:rsid w:val="00EF24F9"/>
    <w:rsid w:val="00EF7E78"/>
    <w:rsid w:val="00F008C6"/>
    <w:rsid w:val="00F053BE"/>
    <w:rsid w:val="00F07176"/>
    <w:rsid w:val="00F11FE5"/>
    <w:rsid w:val="00F1263F"/>
    <w:rsid w:val="00F13643"/>
    <w:rsid w:val="00F17A0B"/>
    <w:rsid w:val="00F17C33"/>
    <w:rsid w:val="00F17E5C"/>
    <w:rsid w:val="00F2270E"/>
    <w:rsid w:val="00F22BB6"/>
    <w:rsid w:val="00F27B2B"/>
    <w:rsid w:val="00F347A3"/>
    <w:rsid w:val="00F36AE4"/>
    <w:rsid w:val="00F43E49"/>
    <w:rsid w:val="00F5654C"/>
    <w:rsid w:val="00F640F1"/>
    <w:rsid w:val="00F64189"/>
    <w:rsid w:val="00F644E6"/>
    <w:rsid w:val="00F6747D"/>
    <w:rsid w:val="00F76A31"/>
    <w:rsid w:val="00F840B4"/>
    <w:rsid w:val="00F85806"/>
    <w:rsid w:val="00F860A9"/>
    <w:rsid w:val="00F9221A"/>
    <w:rsid w:val="00F971C1"/>
    <w:rsid w:val="00FA2184"/>
    <w:rsid w:val="00FA5A78"/>
    <w:rsid w:val="00FB01BC"/>
    <w:rsid w:val="00FB0CE1"/>
    <w:rsid w:val="00FB4E8C"/>
    <w:rsid w:val="00FC1B13"/>
    <w:rsid w:val="00FC3832"/>
    <w:rsid w:val="00FC6382"/>
    <w:rsid w:val="00FC6B2B"/>
    <w:rsid w:val="00FD0CD7"/>
    <w:rsid w:val="00FD15A4"/>
    <w:rsid w:val="00FD396C"/>
    <w:rsid w:val="00FD5227"/>
    <w:rsid w:val="00FE06EC"/>
    <w:rsid w:val="00FE181F"/>
    <w:rsid w:val="00FE51A6"/>
    <w:rsid w:val="00FF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6"/>
    </w:rPr>
  </w:style>
  <w:style w:type="paragraph" w:styleId="a9">
    <w:name w:val="Body Text Indent"/>
    <w:basedOn w:val="a"/>
    <w:pPr>
      <w:ind w:firstLine="720"/>
    </w:pPr>
    <w:rPr>
      <w:sz w:val="26"/>
    </w:rPr>
  </w:style>
  <w:style w:type="paragraph" w:styleId="2">
    <w:name w:val="Body Text Indent 2"/>
    <w:basedOn w:val="a"/>
    <w:pPr>
      <w:ind w:firstLine="720"/>
      <w:jc w:val="both"/>
    </w:pPr>
    <w:rPr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6F5CBF"/>
  </w:style>
  <w:style w:type="character" w:customStyle="1" w:styleId="10">
    <w:name w:val="Заголовок 1 Знак"/>
    <w:link w:val="1"/>
    <w:uiPriority w:val="99"/>
    <w:rsid w:val="006F5CBF"/>
    <w:rPr>
      <w:b/>
      <w:sz w:val="28"/>
      <w:szCs w:val="28"/>
    </w:rPr>
  </w:style>
  <w:style w:type="paragraph" w:customStyle="1" w:styleId="ConsPlusNormal">
    <w:name w:val="ConsPlusNormal"/>
    <w:rsid w:val="006F5CB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F5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F5CB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6F5C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6F5CB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5CBF"/>
    <w:rPr>
      <w:rFonts w:ascii="Tahoma" w:eastAsia="Calibri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6F5CBF"/>
    <w:rPr>
      <w:rFonts w:ascii="Tahoma" w:eastAsia="Calibri" w:hAnsi="Tahoma"/>
      <w:sz w:val="16"/>
      <w:szCs w:val="16"/>
      <w:lang/>
    </w:rPr>
  </w:style>
  <w:style w:type="character" w:customStyle="1" w:styleId="ad">
    <w:name w:val="Гипертекстовая ссылка"/>
    <w:uiPriority w:val="99"/>
    <w:rsid w:val="006F5CBF"/>
    <w:rPr>
      <w:b w:val="0"/>
      <w:bCs w:val="0"/>
      <w:color w:val="106BBE"/>
      <w:sz w:val="26"/>
      <w:szCs w:val="26"/>
    </w:rPr>
  </w:style>
  <w:style w:type="paragraph" w:styleId="ae">
    <w:name w:val="List Paragraph"/>
    <w:basedOn w:val="a"/>
    <w:uiPriority w:val="34"/>
    <w:qFormat/>
    <w:rsid w:val="006F5C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semiHidden/>
    <w:unhideWhenUsed/>
    <w:rsid w:val="006F5CBF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6F5CBF"/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rsid w:val="006F5CBF"/>
    <w:rPr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6F5C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DB1FA9"/>
  </w:style>
  <w:style w:type="paragraph" w:customStyle="1" w:styleId="af1">
    <w:name w:val=" Знак Знак Знак Знак"/>
    <w:basedOn w:val="a"/>
    <w:rsid w:val="00202C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1BEE-23B9-429E-A269-F3F67F6A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4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buh_krasnoyrka</cp:lastModifiedBy>
  <cp:revision>2</cp:revision>
  <cp:lastPrinted>2023-01-11T07:48:00Z</cp:lastPrinted>
  <dcterms:created xsi:type="dcterms:W3CDTF">2023-03-16T05:02:00Z</dcterms:created>
  <dcterms:modified xsi:type="dcterms:W3CDTF">2023-03-16T05:02:00Z</dcterms:modified>
</cp:coreProperties>
</file>